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F740" w14:textId="77777777" w:rsidR="004F0733" w:rsidRDefault="004F0733" w:rsidP="004F0733"/>
    <w:p w14:paraId="78032651" w14:textId="77777777" w:rsidR="004F0733" w:rsidRPr="004F0733" w:rsidRDefault="004F0733" w:rsidP="004F0733"/>
    <w:p w14:paraId="2BE1E9FD" w14:textId="77777777" w:rsidR="004F0733" w:rsidRPr="004F0733" w:rsidRDefault="004F0733" w:rsidP="004F0733"/>
    <w:p w14:paraId="14DA4C6E" w14:textId="77777777" w:rsidR="004F0733" w:rsidRPr="004F0733" w:rsidRDefault="004F0733" w:rsidP="004F0733"/>
    <w:p w14:paraId="15B2D04F" w14:textId="77777777" w:rsidR="004F0733" w:rsidRPr="004F0733" w:rsidRDefault="004F0733" w:rsidP="004F0733"/>
    <w:p w14:paraId="07EE30F5" w14:textId="77777777" w:rsidR="004F0733" w:rsidRPr="004F0733" w:rsidRDefault="004F0733" w:rsidP="004F0733"/>
    <w:p w14:paraId="57D8DAB4" w14:textId="77777777" w:rsidR="004F0733" w:rsidRPr="004F0733" w:rsidRDefault="004F0733" w:rsidP="004F0733"/>
    <w:p w14:paraId="354B11F8" w14:textId="77777777" w:rsidR="004F0733" w:rsidRPr="004F0733" w:rsidRDefault="004F0733" w:rsidP="004F0733"/>
    <w:p w14:paraId="1BFD241F" w14:textId="77777777" w:rsidR="004F0733" w:rsidRPr="004F0733" w:rsidRDefault="004F0733" w:rsidP="004F0733"/>
    <w:p w14:paraId="595F889C" w14:textId="77777777" w:rsidR="004F0733" w:rsidRPr="004F0733" w:rsidRDefault="004F0733" w:rsidP="004F0733"/>
    <w:p w14:paraId="4108B039" w14:textId="77777777" w:rsidR="004F0733" w:rsidRDefault="004F0733" w:rsidP="004F0733"/>
    <w:sectPr w:rsidR="004F0733" w:rsidSect="00F52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60" w:right="1701" w:bottom="1417" w:left="1701" w:header="142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904D" w14:textId="77777777" w:rsidR="002811B4" w:rsidRDefault="002811B4">
      <w:r>
        <w:separator/>
      </w:r>
    </w:p>
  </w:endnote>
  <w:endnote w:type="continuationSeparator" w:id="0">
    <w:p w14:paraId="1680EB3D" w14:textId="77777777" w:rsidR="002811B4" w:rsidRDefault="002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9FFF" w14:textId="77777777" w:rsidR="006F0FE2" w:rsidRDefault="006F0F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ECCD" w14:textId="738E8765" w:rsidR="004F0733" w:rsidRPr="004F0733" w:rsidRDefault="00F47B8D" w:rsidP="00B85DAB">
    <w:pPr>
      <w:pStyle w:val="Rodap"/>
      <w:tabs>
        <w:tab w:val="clear" w:pos="8838"/>
        <w:tab w:val="right" w:pos="9900"/>
      </w:tabs>
      <w:ind w:right="-1062"/>
      <w:jc w:val="center"/>
      <w:rPr>
        <w:rFonts w:ascii="Arial" w:hAnsi="Arial" w:cs="Arial"/>
        <w:color w:val="110284"/>
        <w:sz w:val="14"/>
      </w:rPr>
    </w:pPr>
    <w:bookmarkStart w:id="0" w:name="_GoBack"/>
    <w:r>
      <w:rPr>
        <w:rFonts w:ascii="Arial" w:hAnsi="Arial" w:cs="Arial"/>
        <w:b/>
        <w:noProof/>
        <w:color w:val="C00000"/>
        <w:sz w:val="22"/>
        <w:szCs w:val="22"/>
        <w:lang w:eastAsia="pt-BR"/>
      </w:rPr>
      <w:drawing>
        <wp:anchor distT="0" distB="0" distL="114300" distR="114300" simplePos="0" relativeHeight="251663360" behindDoc="1" locked="0" layoutInCell="1" allowOverlap="1" wp14:anchorId="757692E9" wp14:editId="64924E37">
          <wp:simplePos x="0" y="0"/>
          <wp:positionH relativeFrom="margin">
            <wp:posOffset>-448945</wp:posOffset>
          </wp:positionH>
          <wp:positionV relativeFrom="paragraph">
            <wp:posOffset>-395605</wp:posOffset>
          </wp:positionV>
          <wp:extent cx="6297701" cy="715379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701" cy="715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F0733">
      <w:rPr>
        <w:rFonts w:ascii="Arial" w:hAnsi="Arial" w:cs="Arial"/>
        <w:b/>
        <w:color w:val="C00000"/>
        <w:sz w:val="22"/>
        <w:szCs w:val="22"/>
      </w:rPr>
      <w:br/>
    </w:r>
  </w:p>
  <w:p w14:paraId="1AFC56A2" w14:textId="77777777" w:rsidR="004F0733" w:rsidRDefault="00E5388B" w:rsidP="00656FC3">
    <w:pPr>
      <w:pStyle w:val="Rodap"/>
      <w:tabs>
        <w:tab w:val="clear" w:pos="8838"/>
        <w:tab w:val="right" w:pos="9900"/>
      </w:tabs>
      <w:ind w:right="-1062"/>
      <w:rPr>
        <w:rFonts w:ascii="Arial" w:hAnsi="Arial" w:cs="Arial"/>
        <w:sz w:val="14"/>
      </w:rPr>
    </w:pPr>
    <w:r>
      <w:rPr>
        <w:rFonts w:ascii="Arial" w:hAnsi="Arial" w:cs="Arial"/>
        <w:sz w:val="14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201D" w14:textId="77777777" w:rsidR="006F0FE2" w:rsidRDefault="006F0F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ECC1" w14:textId="77777777" w:rsidR="002811B4" w:rsidRDefault="002811B4">
      <w:r>
        <w:separator/>
      </w:r>
    </w:p>
  </w:footnote>
  <w:footnote w:type="continuationSeparator" w:id="0">
    <w:p w14:paraId="7600628B" w14:textId="77777777" w:rsidR="002811B4" w:rsidRDefault="0028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D39B" w14:textId="77777777" w:rsidR="006F0FE2" w:rsidRDefault="006F0F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3F58" w14:textId="77777777" w:rsidR="00C07ACD" w:rsidRDefault="00E97D90" w:rsidP="00C347AF">
    <w:pPr>
      <w:pStyle w:val="Cabealho"/>
      <w:ind w:left="-113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B53791B" wp14:editId="4C5A0535">
          <wp:simplePos x="0" y="0"/>
          <wp:positionH relativeFrom="column">
            <wp:posOffset>672465</wp:posOffset>
          </wp:positionH>
          <wp:positionV relativeFrom="paragraph">
            <wp:posOffset>367030</wp:posOffset>
          </wp:positionV>
          <wp:extent cx="5514975" cy="53437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o-universitario-catolico-salesiano-auxilium---fonte-pengu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534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40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4869A98" wp14:editId="2AE598FB">
          <wp:simplePos x="0" y="0"/>
          <wp:positionH relativeFrom="column">
            <wp:posOffset>-2305050</wp:posOffset>
          </wp:positionH>
          <wp:positionV relativeFrom="page">
            <wp:posOffset>4945380</wp:posOffset>
          </wp:positionV>
          <wp:extent cx="6355080" cy="63550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salesia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635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63" w:rsidRPr="001C1FD7">
      <w:rPr>
        <w:noProof/>
        <w:lang w:eastAsia="pt-BR"/>
      </w:rPr>
      <w:drawing>
        <wp:inline distT="0" distB="0" distL="0" distR="0" wp14:anchorId="452A8DE8" wp14:editId="0C92C404">
          <wp:extent cx="1402180" cy="1394701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marca d'ag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180" cy="139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4BF9" w14:textId="77777777" w:rsidR="006F0FE2" w:rsidRDefault="006F0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6C"/>
    <w:rsid w:val="00000568"/>
    <w:rsid w:val="000B13CE"/>
    <w:rsid w:val="00142201"/>
    <w:rsid w:val="00150C77"/>
    <w:rsid w:val="00197E5B"/>
    <w:rsid w:val="001C1FD7"/>
    <w:rsid w:val="001E1407"/>
    <w:rsid w:val="002331BD"/>
    <w:rsid w:val="00266603"/>
    <w:rsid w:val="00267A9B"/>
    <w:rsid w:val="002811B4"/>
    <w:rsid w:val="003763F4"/>
    <w:rsid w:val="004D3588"/>
    <w:rsid w:val="004F0733"/>
    <w:rsid w:val="00517971"/>
    <w:rsid w:val="0055620F"/>
    <w:rsid w:val="005D2BF2"/>
    <w:rsid w:val="005F79AF"/>
    <w:rsid w:val="006013EE"/>
    <w:rsid w:val="00612EBC"/>
    <w:rsid w:val="00656FC3"/>
    <w:rsid w:val="00696790"/>
    <w:rsid w:val="006E6123"/>
    <w:rsid w:val="006F0FE2"/>
    <w:rsid w:val="006F58B9"/>
    <w:rsid w:val="007447DE"/>
    <w:rsid w:val="008F0E86"/>
    <w:rsid w:val="0094776C"/>
    <w:rsid w:val="009C52CA"/>
    <w:rsid w:val="00A271C2"/>
    <w:rsid w:val="00A81058"/>
    <w:rsid w:val="00AA7623"/>
    <w:rsid w:val="00B85DAB"/>
    <w:rsid w:val="00BC5260"/>
    <w:rsid w:val="00C07ACD"/>
    <w:rsid w:val="00C347AF"/>
    <w:rsid w:val="00D35DD6"/>
    <w:rsid w:val="00E21054"/>
    <w:rsid w:val="00E5388B"/>
    <w:rsid w:val="00E6571A"/>
    <w:rsid w:val="00E97D90"/>
    <w:rsid w:val="00EB4E3E"/>
    <w:rsid w:val="00EC64C7"/>
    <w:rsid w:val="00EE349B"/>
    <w:rsid w:val="00F33B21"/>
    <w:rsid w:val="00F47B8D"/>
    <w:rsid w:val="00F52A53"/>
    <w:rsid w:val="00F5320D"/>
    <w:rsid w:val="00F84E04"/>
    <w:rsid w:val="00FC2163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10307D"/>
  <w15:chartTrackingRefBased/>
  <w15:docId w15:val="{9C7034F2-5631-4269-BF9C-518F277F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720"/>
      <w:jc w:val="both"/>
    </w:pPr>
    <w:rPr>
      <w:rFonts w:ascii="Arial" w:hAnsi="Arial" w:cs="Arial"/>
      <w:sz w:val="20"/>
      <w:szCs w:val="17"/>
    </w:rPr>
  </w:style>
  <w:style w:type="paragraph" w:styleId="Recuodecorpodetexto2">
    <w:name w:val="Body Text Indent 2"/>
    <w:basedOn w:val="Normal"/>
    <w:semiHidden/>
    <w:pPr>
      <w:spacing w:line="360" w:lineRule="auto"/>
      <w:ind w:firstLine="162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UNA\Modelo%20-%20Cabe&#231;alho%20UniSALESIA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Cabeçalho UniSALESIANO</Template>
  <TotalTime>96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eas</Company>
  <LinksUpToDate>false</LinksUpToDate>
  <CharactersWithSpaces>10</CharactersWithSpaces>
  <SharedDoc>false</SharedDoc>
  <HLinks>
    <vt:vector size="12" baseType="variant">
      <vt:variant>
        <vt:i4>3866694</vt:i4>
      </vt:variant>
      <vt:variant>
        <vt:i4>3</vt:i4>
      </vt:variant>
      <vt:variant>
        <vt:i4>0</vt:i4>
      </vt:variant>
      <vt:variant>
        <vt:i4>5</vt:i4>
      </vt:variant>
      <vt:variant>
        <vt:lpwstr>mailto:unisalesiano@salesiano-ata.br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http://www.unisalesiano-edu.br/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Maikon_Comunica</dc:creator>
  <cp:keywords/>
  <dc:description/>
  <cp:lastModifiedBy>Pichau</cp:lastModifiedBy>
  <cp:revision>21</cp:revision>
  <cp:lastPrinted>2024-07-29T20:36:00Z</cp:lastPrinted>
  <dcterms:created xsi:type="dcterms:W3CDTF">2024-06-25T12:47:00Z</dcterms:created>
  <dcterms:modified xsi:type="dcterms:W3CDTF">2024-07-31T11:51:00Z</dcterms:modified>
</cp:coreProperties>
</file>