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2329" w14:textId="79F37310" w:rsidR="002E1579" w:rsidRDefault="002E1579" w:rsidP="002E157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ANEXO I</w:t>
      </w:r>
      <w:r w:rsidR="00B907AA">
        <w:rPr>
          <w:rFonts w:ascii="Cambria" w:hAnsi="Cambria"/>
          <w:b/>
        </w:rPr>
        <w:t xml:space="preserve"> – EDITAL Nº </w:t>
      </w:r>
      <w:sdt>
        <w:sdtPr>
          <w:rPr>
            <w:rFonts w:ascii="Cambria" w:hAnsi="Cambria"/>
            <w:b/>
          </w:rPr>
          <w:alias w:val="Categoria"/>
          <w:tag w:val=""/>
          <w:id w:val="10432477"/>
          <w:placeholder>
            <w:docPart w:val="99B6327EBB7344CD84DF8E21D30784B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957B3">
            <w:rPr>
              <w:rFonts w:ascii="Cambria" w:hAnsi="Cambria"/>
              <w:b/>
            </w:rPr>
            <w:t>22/2024</w:t>
          </w:r>
        </w:sdtContent>
      </w:sdt>
    </w:p>
    <w:p w14:paraId="7D5C70D5" w14:textId="1AC8F72C" w:rsidR="002E1579" w:rsidRPr="002E1579" w:rsidRDefault="002E1579" w:rsidP="002E1579">
      <w:pPr>
        <w:jc w:val="center"/>
        <w:rPr>
          <w:rFonts w:ascii="Cambria" w:hAnsi="Cambria"/>
          <w:b/>
        </w:rPr>
      </w:pPr>
      <w:bookmarkStart w:id="0" w:name="_GoBack"/>
      <w:r w:rsidRPr="002E1579">
        <w:rPr>
          <w:rFonts w:ascii="Cambria" w:hAnsi="Cambria"/>
          <w:b/>
        </w:rPr>
        <w:t>FICHA DE INSCRIÇÃO PARA O PROCESSO DE TRANSFERÊNCIA DE MEDICINA</w:t>
      </w:r>
    </w:p>
    <w:bookmarkEnd w:id="0"/>
    <w:p w14:paraId="5E6199B5" w14:textId="77777777" w:rsidR="002E1579" w:rsidRPr="002E1579" w:rsidRDefault="002E1579" w:rsidP="002E1579">
      <w:pPr>
        <w:rPr>
          <w:rFonts w:ascii="Cambria" w:hAnsi="Cambria"/>
        </w:rPr>
      </w:pPr>
    </w:p>
    <w:tbl>
      <w:tblPr>
        <w:tblW w:w="9215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1843"/>
        <w:gridCol w:w="1134"/>
        <w:gridCol w:w="567"/>
        <w:gridCol w:w="1418"/>
        <w:gridCol w:w="1426"/>
      </w:tblGrid>
      <w:tr w:rsidR="004E3563" w:rsidRPr="0056506C" w14:paraId="1220F672" w14:textId="77777777" w:rsidTr="006952D7">
        <w:trPr>
          <w:trHeight w:val="628"/>
          <w:jc w:val="center"/>
        </w:trPr>
        <w:tc>
          <w:tcPr>
            <w:tcW w:w="9215" w:type="dxa"/>
            <w:gridSpan w:val="6"/>
            <w:shd w:val="clear" w:color="auto" w:fill="auto"/>
          </w:tcPr>
          <w:p w14:paraId="169710CD" w14:textId="77777777" w:rsidR="004E3563" w:rsidRPr="0056506C" w:rsidRDefault="004E3563" w:rsidP="002E77B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 xml:space="preserve">Nome do(a) </w:t>
            </w:r>
            <w:r>
              <w:rPr>
                <w:rFonts w:ascii="Verdana" w:hAnsi="Verdana" w:cs="Arial"/>
                <w:sz w:val="16"/>
                <w:szCs w:val="16"/>
              </w:rPr>
              <w:t>candidato</w:t>
            </w:r>
            <w:r w:rsidRPr="0056506C">
              <w:rPr>
                <w:rFonts w:ascii="Verdana" w:hAnsi="Verdana" w:cs="Arial"/>
                <w:sz w:val="16"/>
                <w:szCs w:val="16"/>
              </w:rPr>
              <w:t>(a):</w:t>
            </w:r>
          </w:p>
          <w:p w14:paraId="4AFAC9EA" w14:textId="42803467" w:rsidR="004E3563" w:rsidRPr="004E3563" w:rsidRDefault="004E3563" w:rsidP="002E77B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E3563" w:rsidRPr="0056506C" w14:paraId="7B8B4270" w14:textId="77777777" w:rsidTr="006952D7">
        <w:trPr>
          <w:cantSplit/>
          <w:trHeight w:val="607"/>
          <w:jc w:val="center"/>
        </w:trPr>
        <w:tc>
          <w:tcPr>
            <w:tcW w:w="4670" w:type="dxa"/>
            <w:gridSpan w:val="2"/>
            <w:shd w:val="clear" w:color="auto" w:fill="auto"/>
          </w:tcPr>
          <w:p w14:paraId="159B1E20" w14:textId="072E4347" w:rsidR="004E3563" w:rsidRPr="0056506C" w:rsidRDefault="004E3563" w:rsidP="002E77B9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RG</w:t>
            </w:r>
            <w:r w:rsidRPr="0056506C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7ADF79A1" w14:textId="5A2B198E" w:rsidR="004E3563" w:rsidRPr="0056506C" w:rsidRDefault="004E3563" w:rsidP="002E77B9">
            <w:pPr>
              <w:rPr>
                <w:rFonts w:ascii="Verdana" w:hAnsi="Verdana" w:cs="Arial"/>
                <w:b/>
                <w:i/>
                <w:sz w:val="19"/>
                <w:szCs w:val="19"/>
              </w:rPr>
            </w:pPr>
          </w:p>
        </w:tc>
        <w:tc>
          <w:tcPr>
            <w:tcW w:w="4545" w:type="dxa"/>
            <w:gridSpan w:val="4"/>
            <w:shd w:val="clear" w:color="auto" w:fill="auto"/>
          </w:tcPr>
          <w:p w14:paraId="3CC6B4E0" w14:textId="48E81777" w:rsidR="004E3563" w:rsidRPr="0056506C" w:rsidRDefault="004E3563" w:rsidP="002E77B9">
            <w:pPr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CPF</w:t>
            </w:r>
            <w:r w:rsidRPr="0056506C">
              <w:rPr>
                <w:rFonts w:ascii="Verdana" w:hAnsi="Verdana" w:cs="Arial"/>
                <w:sz w:val="19"/>
                <w:szCs w:val="19"/>
              </w:rPr>
              <w:t>:</w:t>
            </w:r>
          </w:p>
          <w:p w14:paraId="0AC9D208" w14:textId="1E535571" w:rsidR="004E3563" w:rsidRPr="0056506C" w:rsidRDefault="004E3563" w:rsidP="002E77B9">
            <w:pPr>
              <w:snapToGri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A12D4" w:rsidRPr="0056506C" w14:paraId="0E973053" w14:textId="77777777" w:rsidTr="006952D7">
        <w:trPr>
          <w:cantSplit/>
          <w:trHeight w:val="607"/>
          <w:jc w:val="center"/>
        </w:trPr>
        <w:tc>
          <w:tcPr>
            <w:tcW w:w="4670" w:type="dxa"/>
            <w:gridSpan w:val="2"/>
            <w:shd w:val="clear" w:color="auto" w:fill="auto"/>
          </w:tcPr>
          <w:p w14:paraId="3943A63A" w14:textId="77777777" w:rsidR="003A12D4" w:rsidRPr="0056506C" w:rsidRDefault="003A12D4" w:rsidP="002E77B9">
            <w:pPr>
              <w:rPr>
                <w:rFonts w:ascii="Verdana" w:hAnsi="Verdana" w:cs="Arial"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>Rua:</w:t>
            </w:r>
          </w:p>
          <w:p w14:paraId="734CD5D6" w14:textId="4B6728C3" w:rsidR="003A12D4" w:rsidRPr="0056506C" w:rsidRDefault="003A12D4" w:rsidP="002E77B9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65B4599E" w14:textId="77777777" w:rsidR="003A12D4" w:rsidRPr="0056506C" w:rsidRDefault="003A12D4" w:rsidP="002E77B9">
            <w:pPr>
              <w:rPr>
                <w:rFonts w:ascii="Verdana" w:hAnsi="Verdana" w:cs="Arial"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>N.º:</w:t>
            </w:r>
          </w:p>
          <w:p w14:paraId="52DEEB5F" w14:textId="7E01A4B7" w:rsidR="003A12D4" w:rsidRPr="0056506C" w:rsidRDefault="003A12D4" w:rsidP="002E77B9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CF887B5" w14:textId="77777777" w:rsidR="003A12D4" w:rsidRPr="0056506C" w:rsidRDefault="003A12D4" w:rsidP="002E77B9">
            <w:pPr>
              <w:rPr>
                <w:rFonts w:ascii="Verdana" w:hAnsi="Verdana" w:cs="Arial"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>Bairro:</w:t>
            </w:r>
          </w:p>
          <w:p w14:paraId="757B0FAE" w14:textId="20190A6D" w:rsidR="003A12D4" w:rsidRPr="0056506C" w:rsidRDefault="003A12D4" w:rsidP="002E77B9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426" w:type="dxa"/>
            <w:shd w:val="clear" w:color="auto" w:fill="auto"/>
          </w:tcPr>
          <w:p w14:paraId="0D1579C1" w14:textId="77777777" w:rsidR="003A12D4" w:rsidRPr="0056506C" w:rsidRDefault="003A12D4" w:rsidP="002E77B9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>CEP:</w:t>
            </w:r>
          </w:p>
          <w:p w14:paraId="0BEC9830" w14:textId="7BB1BA81" w:rsidR="003A12D4" w:rsidRPr="0056506C" w:rsidRDefault="003A12D4" w:rsidP="002E77B9">
            <w:pPr>
              <w:snapToGrid w:val="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52D38" w:rsidRPr="0056506C" w14:paraId="56004210" w14:textId="77777777" w:rsidTr="006952D7">
        <w:trPr>
          <w:cantSplit/>
          <w:trHeight w:val="607"/>
          <w:jc w:val="center"/>
        </w:trPr>
        <w:tc>
          <w:tcPr>
            <w:tcW w:w="2827" w:type="dxa"/>
            <w:shd w:val="clear" w:color="auto" w:fill="auto"/>
          </w:tcPr>
          <w:p w14:paraId="59258D2F" w14:textId="77777777" w:rsidR="00B52D38" w:rsidRPr="0056506C" w:rsidRDefault="00B52D38" w:rsidP="002E77B9">
            <w:pPr>
              <w:rPr>
                <w:rFonts w:ascii="Verdana" w:hAnsi="Verdana" w:cs="Arial"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>Cidade:</w:t>
            </w:r>
          </w:p>
          <w:p w14:paraId="10A62449" w14:textId="4F939668" w:rsidR="00B52D38" w:rsidRPr="0056506C" w:rsidRDefault="00B52D38" w:rsidP="002E77B9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0CAC0B0" w14:textId="77777777" w:rsidR="00B52D38" w:rsidRPr="0056506C" w:rsidRDefault="00B52D38" w:rsidP="002E77B9">
            <w:pPr>
              <w:rPr>
                <w:rFonts w:ascii="Verdana" w:hAnsi="Verdana" w:cs="Arial"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>e-mail:</w:t>
            </w:r>
          </w:p>
          <w:p w14:paraId="0D4EF44F" w14:textId="0A0FE1BA" w:rsidR="00B52D38" w:rsidRPr="0056506C" w:rsidRDefault="00B52D38" w:rsidP="002E77B9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3411" w:type="dxa"/>
            <w:gridSpan w:val="3"/>
            <w:shd w:val="clear" w:color="auto" w:fill="auto"/>
          </w:tcPr>
          <w:p w14:paraId="2FA2BE07" w14:textId="77777777" w:rsidR="00B52D38" w:rsidRPr="0056506C" w:rsidRDefault="00B52D38" w:rsidP="002E77B9">
            <w:pPr>
              <w:rPr>
                <w:rFonts w:ascii="Verdana" w:hAnsi="Verdana" w:cs="Arial"/>
                <w:sz w:val="16"/>
                <w:szCs w:val="16"/>
              </w:rPr>
            </w:pPr>
            <w:r w:rsidRPr="0056506C">
              <w:rPr>
                <w:rFonts w:ascii="Verdana" w:hAnsi="Verdana" w:cs="Arial"/>
                <w:sz w:val="16"/>
                <w:szCs w:val="16"/>
              </w:rPr>
              <w:t>Telefone:</w:t>
            </w:r>
          </w:p>
          <w:p w14:paraId="24CFE13A" w14:textId="6C4CEEEE" w:rsidR="00B52D38" w:rsidRPr="0056506C" w:rsidRDefault="00B52D38" w:rsidP="002E77B9">
            <w:pPr>
              <w:snapToGrid w:val="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4C4BC2" w:rsidRPr="0056506C" w14:paraId="5DAE9D84" w14:textId="77777777" w:rsidTr="006952D7">
        <w:trPr>
          <w:cantSplit/>
          <w:trHeight w:val="607"/>
          <w:jc w:val="center"/>
        </w:trPr>
        <w:tc>
          <w:tcPr>
            <w:tcW w:w="6371" w:type="dxa"/>
            <w:gridSpan w:val="4"/>
            <w:shd w:val="clear" w:color="auto" w:fill="auto"/>
          </w:tcPr>
          <w:p w14:paraId="44C574C2" w14:textId="77777777" w:rsidR="004C4BC2" w:rsidRDefault="004C4BC2" w:rsidP="002E77B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Faculdade de origem:</w:t>
            </w:r>
          </w:p>
          <w:p w14:paraId="5BA79EBB" w14:textId="6BFDFE41" w:rsidR="004C4BC2" w:rsidRDefault="004C4BC2" w:rsidP="002E77B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7301B545" w14:textId="77777777" w:rsidR="004C4BC2" w:rsidRDefault="004C4BC2" w:rsidP="002E77B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Termo pretendido:</w:t>
            </w:r>
          </w:p>
          <w:p w14:paraId="2DDEF6CB" w14:textId="5E771B44" w:rsidR="004C4BC2" w:rsidRPr="0056506C" w:rsidRDefault="004C4BC2" w:rsidP="002E77B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BC8A0AE" w14:textId="77777777" w:rsidR="002E1579" w:rsidRDefault="002E1579" w:rsidP="002E1579">
      <w:pPr>
        <w:rPr>
          <w:rFonts w:ascii="Cambria" w:hAnsi="Cambria"/>
        </w:rPr>
      </w:pPr>
    </w:p>
    <w:p w14:paraId="15829421" w14:textId="573BCC08" w:rsidR="00601FD2" w:rsidRDefault="00601FD2" w:rsidP="003D3919">
      <w:pPr>
        <w:spacing w:after="100"/>
        <w:jc w:val="both"/>
        <w:rPr>
          <w:rFonts w:ascii="Cambria" w:hAnsi="Cambria"/>
        </w:rPr>
      </w:pPr>
      <w:r w:rsidRPr="003D3919">
        <w:rPr>
          <w:rFonts w:ascii="Cambria" w:hAnsi="Cambria"/>
        </w:rPr>
        <w:t>Eu acima qualificado(a), solicito a inscrição no Processo Seletivo de Transferência do curso de graduação em Medicina</w:t>
      </w:r>
      <w:r w:rsidR="00B0312D" w:rsidRPr="003D3919">
        <w:rPr>
          <w:rFonts w:ascii="Cambria" w:hAnsi="Cambria"/>
        </w:rPr>
        <w:t xml:space="preserve"> do UniSALESIANO Araçatuba.</w:t>
      </w:r>
    </w:p>
    <w:p w14:paraId="0A43D52E" w14:textId="2367A55E" w:rsidR="00A44CFF" w:rsidRPr="003D3919" w:rsidRDefault="00A44CFF" w:rsidP="006229F0">
      <w:pPr>
        <w:spacing w:before="240" w:after="240"/>
        <w:rPr>
          <w:rFonts w:ascii="Cambria" w:hAnsi="Cambria"/>
        </w:rPr>
      </w:pPr>
      <w:r w:rsidRPr="00A44CFF">
        <w:rPr>
          <w:rFonts w:ascii="Cambria" w:hAnsi="Cambria"/>
          <w:i/>
        </w:rPr>
        <w:t>Check list</w:t>
      </w:r>
      <w:r>
        <w:rPr>
          <w:rFonts w:ascii="Cambria" w:hAnsi="Cambria"/>
          <w:i/>
        </w:rPr>
        <w:t xml:space="preserve"> - </w:t>
      </w:r>
      <w:r>
        <w:rPr>
          <w:rFonts w:ascii="Cambria" w:hAnsi="Cambria"/>
        </w:rPr>
        <w:t>d</w:t>
      </w:r>
      <w:r w:rsidRPr="003D3919">
        <w:rPr>
          <w:rFonts w:ascii="Cambria" w:hAnsi="Cambria"/>
        </w:rPr>
        <w:t>ocumentos de apresentação obrigatória</w:t>
      </w:r>
      <w:r>
        <w:rPr>
          <w:rFonts w:ascii="Cambria" w:hAnsi="Cambria"/>
        </w:rPr>
        <w:t>:</w:t>
      </w:r>
    </w:p>
    <w:p w14:paraId="65D5B42C" w14:textId="5A3FD419" w:rsidR="00A44CFF" w:rsidRPr="003D3919" w:rsidRDefault="007E5A4A" w:rsidP="00A44CFF">
      <w:pPr>
        <w:pStyle w:val="Textoedital"/>
        <w:numPr>
          <w:ilvl w:val="0"/>
          <w:numId w:val="0"/>
        </w:numPr>
        <w:ind w:right="0"/>
      </w:pPr>
      <w:sdt>
        <w:sdtPr>
          <w:id w:val="-11513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CFF" w:rsidRPr="003D3919">
            <w:rPr>
              <w:rFonts w:ascii="Segoe UI Symbol" w:eastAsia="MS Gothic" w:hAnsi="Segoe UI Symbol" w:cs="Segoe UI Symbol"/>
            </w:rPr>
            <w:t>☐</w:t>
          </w:r>
        </w:sdtContent>
      </w:sdt>
      <w:r w:rsidR="00A44CFF">
        <w:t xml:space="preserve"> </w:t>
      </w:r>
      <w:r w:rsidR="00A44CFF" w:rsidRPr="003D3919">
        <w:t>RG e CPF do candidato;</w:t>
      </w:r>
    </w:p>
    <w:p w14:paraId="5C689D89" w14:textId="118AD754" w:rsidR="00A44CFF" w:rsidRPr="003D3919" w:rsidRDefault="007E5A4A" w:rsidP="00A44CFF">
      <w:pPr>
        <w:pStyle w:val="Textoedital"/>
        <w:numPr>
          <w:ilvl w:val="0"/>
          <w:numId w:val="0"/>
        </w:numPr>
        <w:ind w:right="0"/>
      </w:pPr>
      <w:sdt>
        <w:sdtPr>
          <w:id w:val="125786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CFF" w:rsidRPr="003D3919">
            <w:rPr>
              <w:rFonts w:ascii="Segoe UI Symbol" w:eastAsia="MS Gothic" w:hAnsi="Segoe UI Symbol" w:cs="Segoe UI Symbol"/>
            </w:rPr>
            <w:t>☐</w:t>
          </w:r>
        </w:sdtContent>
      </w:sdt>
      <w:r w:rsidR="00A44CFF">
        <w:t xml:space="preserve"> </w:t>
      </w:r>
      <w:r w:rsidR="00A44CFF" w:rsidRPr="003D3919">
        <w:t>Histórico Escolar emitido pela Instituição de Ensino Superior de origem no qual conste a carga horária de cada unidade curricular e notas de aproveitamento, bem como o sistema de avaliação;</w:t>
      </w:r>
    </w:p>
    <w:p w14:paraId="34707FD0" w14:textId="167365AB" w:rsidR="00A44CFF" w:rsidRPr="003D3919" w:rsidRDefault="007E5A4A" w:rsidP="00A44CFF">
      <w:pPr>
        <w:pStyle w:val="Textoedital"/>
        <w:numPr>
          <w:ilvl w:val="0"/>
          <w:numId w:val="0"/>
        </w:numPr>
        <w:ind w:right="0"/>
      </w:pPr>
      <w:sdt>
        <w:sdtPr>
          <w:id w:val="-56903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CFF" w:rsidRPr="003D3919">
            <w:rPr>
              <w:rFonts w:ascii="Segoe UI Symbol" w:eastAsia="MS Gothic" w:hAnsi="Segoe UI Symbol" w:cs="Segoe UI Symbol"/>
            </w:rPr>
            <w:t>☐</w:t>
          </w:r>
        </w:sdtContent>
      </w:sdt>
      <w:r w:rsidR="00A44CFF">
        <w:t xml:space="preserve"> </w:t>
      </w:r>
      <w:r w:rsidR="00A44CFF" w:rsidRPr="003D3919">
        <w:t>Ementas e programações das unidades curriculares cursadas, Planos de Ensino das unidades curriculares, emitidos pela Secretaria da Instituição de Ensino Superior de origem, devidamente carimbados e rubricados;</w:t>
      </w:r>
    </w:p>
    <w:p w14:paraId="5AE42FBE" w14:textId="3CE7355A" w:rsidR="00A44CFF" w:rsidRDefault="007E5A4A" w:rsidP="00A44CFF">
      <w:pPr>
        <w:pStyle w:val="Textoedital"/>
        <w:numPr>
          <w:ilvl w:val="0"/>
          <w:numId w:val="0"/>
        </w:numPr>
        <w:ind w:right="0"/>
      </w:pPr>
      <w:sdt>
        <w:sdtPr>
          <w:id w:val="-183860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CFF" w:rsidRPr="003D3919">
            <w:rPr>
              <w:rFonts w:ascii="Segoe UI Symbol" w:eastAsia="MS Gothic" w:hAnsi="Segoe UI Symbol" w:cs="Segoe UI Symbol"/>
            </w:rPr>
            <w:t>☐</w:t>
          </w:r>
        </w:sdtContent>
      </w:sdt>
      <w:r w:rsidR="00A44CFF">
        <w:t xml:space="preserve"> </w:t>
      </w:r>
      <w:r w:rsidR="00A44CFF" w:rsidRPr="003D3919">
        <w:t>Comprovante de Reconhecimento, com indicação da Portaria de Credenciamento da</w:t>
      </w:r>
      <w:r w:rsidR="006229F0">
        <w:t xml:space="preserve"> </w:t>
      </w:r>
      <w:r w:rsidR="00A44CFF" w:rsidRPr="003D3919">
        <w:t>Instituição de Ensino Superior de origem e Portaria de Autorização ou Reconhecimento do curso de Medicina da Instituição de Ensino Superior de origem</w:t>
      </w:r>
      <w:r w:rsidR="00C70FFD">
        <w:t>;</w:t>
      </w:r>
    </w:p>
    <w:p w14:paraId="0CF6A540" w14:textId="6C51DE15" w:rsidR="00C70FFD" w:rsidRPr="003D3919" w:rsidRDefault="007E5A4A" w:rsidP="00A44CFF">
      <w:pPr>
        <w:pStyle w:val="Textoedital"/>
        <w:numPr>
          <w:ilvl w:val="0"/>
          <w:numId w:val="0"/>
        </w:numPr>
        <w:ind w:right="0"/>
      </w:pPr>
      <w:sdt>
        <w:sdtPr>
          <w:id w:val="56229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FD">
            <w:rPr>
              <w:rFonts w:ascii="MS Gothic" w:eastAsia="MS Gothic" w:hAnsi="MS Gothic" w:hint="eastAsia"/>
            </w:rPr>
            <w:t>☐</w:t>
          </w:r>
        </w:sdtContent>
      </w:sdt>
      <w:r w:rsidR="00C70FFD">
        <w:t xml:space="preserve"> Comprovante de pagamento da taxa de inscrição.</w:t>
      </w:r>
    </w:p>
    <w:p w14:paraId="7DAA3F68" w14:textId="3589EEAB" w:rsidR="000015D7" w:rsidRPr="003D3919" w:rsidRDefault="00FA3232" w:rsidP="006229F0">
      <w:pPr>
        <w:spacing w:before="240" w:after="240"/>
        <w:jc w:val="both"/>
        <w:rPr>
          <w:rFonts w:ascii="Cambria" w:hAnsi="Cambria"/>
        </w:rPr>
      </w:pPr>
      <w:r w:rsidRPr="003D3919">
        <w:rPr>
          <w:rFonts w:ascii="Cambria" w:hAnsi="Cambria"/>
        </w:rPr>
        <w:t xml:space="preserve">Declaro ter conhecimento </w:t>
      </w:r>
      <w:r w:rsidR="000B1AE2">
        <w:rPr>
          <w:rFonts w:ascii="Cambria" w:hAnsi="Cambria"/>
        </w:rPr>
        <w:t xml:space="preserve">e concordância quanto </w:t>
      </w:r>
      <w:r w:rsidRPr="003D3919">
        <w:rPr>
          <w:rFonts w:ascii="Cambria" w:hAnsi="Cambria"/>
        </w:rPr>
        <w:t xml:space="preserve">as regras previstas no </w:t>
      </w:r>
      <w:r w:rsidRPr="00B907AA">
        <w:rPr>
          <w:rFonts w:ascii="Cambria" w:hAnsi="Cambria"/>
          <w:b/>
        </w:rPr>
        <w:t>Edital nº</w:t>
      </w:r>
      <w:r w:rsidRPr="003D3919">
        <w:rPr>
          <w:rFonts w:ascii="Cambria" w:hAnsi="Cambria"/>
        </w:rPr>
        <w:t xml:space="preserve"> </w:t>
      </w:r>
      <w:sdt>
        <w:sdtPr>
          <w:rPr>
            <w:rFonts w:ascii="Cambria" w:hAnsi="Cambria"/>
            <w:b/>
          </w:rPr>
          <w:alias w:val="Categoria"/>
          <w:tag w:val=""/>
          <w:id w:val="2021664335"/>
          <w:placeholder>
            <w:docPart w:val="E207A17616424E9FAA014C65AA8F389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957B3">
            <w:rPr>
              <w:rFonts w:ascii="Cambria" w:hAnsi="Cambria"/>
              <w:b/>
            </w:rPr>
            <w:t>22/2024</w:t>
          </w:r>
        </w:sdtContent>
      </w:sdt>
      <w:r w:rsidRPr="003D3919">
        <w:rPr>
          <w:rFonts w:ascii="Cambria" w:hAnsi="Cambria"/>
        </w:rPr>
        <w:t xml:space="preserve">, </w:t>
      </w:r>
      <w:r w:rsidR="000015D7" w:rsidRPr="003D3919">
        <w:rPr>
          <w:rFonts w:ascii="Cambria" w:hAnsi="Cambria"/>
        </w:rPr>
        <w:t xml:space="preserve">o qual fica vinculado ao presente requerimento para todos os efeitos, bem </w:t>
      </w:r>
      <w:r w:rsidR="000B1AE2">
        <w:rPr>
          <w:rFonts w:ascii="Cambria" w:hAnsi="Cambria"/>
        </w:rPr>
        <w:t xml:space="preserve">como </w:t>
      </w:r>
      <w:r w:rsidR="000015D7" w:rsidRPr="003D3919">
        <w:rPr>
          <w:rFonts w:ascii="Cambria" w:hAnsi="Cambria"/>
        </w:rPr>
        <w:t>com as seguintes disposições:</w:t>
      </w:r>
    </w:p>
    <w:p w14:paraId="1A2D9739" w14:textId="77777777" w:rsidR="006F4D1C" w:rsidRDefault="004270D9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D3919">
        <w:rPr>
          <w:rFonts w:ascii="Cambria" w:hAnsi="Cambria"/>
          <w:sz w:val="24"/>
          <w:szCs w:val="24"/>
        </w:rPr>
        <w:t>Que caso eu seja aprovado(s)</w:t>
      </w:r>
      <w:r w:rsidR="002E1579" w:rsidRPr="003D3919">
        <w:rPr>
          <w:rFonts w:ascii="Cambria" w:hAnsi="Cambria"/>
          <w:sz w:val="24"/>
          <w:szCs w:val="24"/>
        </w:rPr>
        <w:t xml:space="preserve">, </w:t>
      </w:r>
      <w:r w:rsidR="002E1579" w:rsidRPr="004E01B6">
        <w:rPr>
          <w:rFonts w:ascii="Cambria" w:hAnsi="Cambria"/>
          <w:b/>
          <w:sz w:val="24"/>
          <w:szCs w:val="24"/>
        </w:rPr>
        <w:t>não</w:t>
      </w:r>
      <w:r w:rsidR="002E1579" w:rsidRPr="003D3919">
        <w:rPr>
          <w:rFonts w:ascii="Cambria" w:hAnsi="Cambria"/>
          <w:sz w:val="24"/>
          <w:szCs w:val="24"/>
        </w:rPr>
        <w:t xml:space="preserve"> </w:t>
      </w:r>
      <w:r w:rsidRPr="003D3919">
        <w:rPr>
          <w:rFonts w:ascii="Cambria" w:hAnsi="Cambria"/>
          <w:sz w:val="24"/>
          <w:szCs w:val="24"/>
        </w:rPr>
        <w:t xml:space="preserve">ficarei </w:t>
      </w:r>
      <w:r w:rsidR="002E1579" w:rsidRPr="003D3919">
        <w:rPr>
          <w:rFonts w:ascii="Cambria" w:hAnsi="Cambria"/>
          <w:sz w:val="24"/>
          <w:szCs w:val="24"/>
        </w:rPr>
        <w:t>dispensado</w:t>
      </w:r>
      <w:r w:rsidRPr="003D3919">
        <w:rPr>
          <w:rFonts w:ascii="Cambria" w:hAnsi="Cambria"/>
          <w:sz w:val="24"/>
          <w:szCs w:val="24"/>
        </w:rPr>
        <w:t>(a)</w:t>
      </w:r>
      <w:r w:rsidR="002E1579" w:rsidRPr="003D3919">
        <w:rPr>
          <w:rFonts w:ascii="Cambria" w:hAnsi="Cambria"/>
          <w:sz w:val="24"/>
          <w:szCs w:val="24"/>
        </w:rPr>
        <w:t xml:space="preserve"> de cursar as disciplinas/unidades curriculares que não puderem ser aproveitadas (adaptações)</w:t>
      </w:r>
      <w:r w:rsidR="00A71361" w:rsidRPr="003D3919">
        <w:rPr>
          <w:rFonts w:ascii="Cambria" w:hAnsi="Cambria"/>
          <w:sz w:val="24"/>
          <w:szCs w:val="24"/>
        </w:rPr>
        <w:t>,</w:t>
      </w:r>
      <w:r w:rsidR="002E1579" w:rsidRPr="003D3919">
        <w:rPr>
          <w:rFonts w:ascii="Cambria" w:hAnsi="Cambria"/>
          <w:sz w:val="24"/>
          <w:szCs w:val="24"/>
        </w:rPr>
        <w:t xml:space="preserve"> por serem incompatíveis com a grade curricular do UniSALESIANO, conforme for determinado pela Comissão do Processo Seletivo</w:t>
      </w:r>
      <w:r w:rsidR="00123DDA" w:rsidRPr="003D3919">
        <w:rPr>
          <w:rFonts w:ascii="Cambria" w:hAnsi="Cambria"/>
          <w:sz w:val="24"/>
          <w:szCs w:val="24"/>
        </w:rPr>
        <w:t>;</w:t>
      </w:r>
    </w:p>
    <w:p w14:paraId="2EEBEA8F" w14:textId="1A932636" w:rsidR="00DB2480" w:rsidRPr="006F4D1C" w:rsidRDefault="0072585B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71A58" wp14:editId="0D596E81">
                <wp:simplePos x="0" y="0"/>
                <wp:positionH relativeFrom="margin">
                  <wp:align>right</wp:align>
                </wp:positionH>
                <wp:positionV relativeFrom="paragraph">
                  <wp:posOffset>826477</wp:posOffset>
                </wp:positionV>
                <wp:extent cx="1597681" cy="241160"/>
                <wp:effectExtent l="0" t="0" r="2540" b="698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81" cy="24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8928C" w14:textId="64381DB1" w:rsidR="0072585B" w:rsidRPr="0072585B" w:rsidRDefault="0072585B" w:rsidP="0072585B">
                            <w:pPr>
                              <w:pBdr>
                                <w:top w:val="single" w:sz="6" w:space="1" w:color="A6A6A6" w:themeColor="background1" w:themeShade="A6"/>
                              </w:pBd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72585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Rubrica candidato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1A5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4.6pt;margin-top:65.1pt;width:125.8pt;height:1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" fillcolor="white [3201]" stroked="f" strokeweight=".5pt">
                <v:textbox>
                  <w:txbxContent>
                    <w:p w14:paraId="7ED8928C" w14:textId="64381DB1" w:rsidR="0072585B" w:rsidRPr="0072585B" w:rsidRDefault="0072585B" w:rsidP="0072585B">
                      <w:pPr>
                        <w:pBdr>
                          <w:top w:val="single" w:sz="6" w:space="1" w:color="A6A6A6" w:themeColor="background1" w:themeShade="A6"/>
                        </w:pBd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72585B">
                        <w:rPr>
                          <w:rFonts w:ascii="Cambria" w:hAnsi="Cambria"/>
                          <w:sz w:val="16"/>
                          <w:szCs w:val="16"/>
                        </w:rPr>
                        <w:t>Rubrica candidato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361" w:rsidRPr="006F4D1C">
        <w:rPr>
          <w:rFonts w:ascii="Cambria" w:hAnsi="Cambria"/>
          <w:sz w:val="24"/>
          <w:szCs w:val="24"/>
        </w:rPr>
        <w:t>Que a</w:t>
      </w:r>
      <w:r w:rsidR="002E1579" w:rsidRPr="006F4D1C">
        <w:rPr>
          <w:rFonts w:ascii="Cambria" w:hAnsi="Cambria"/>
          <w:sz w:val="24"/>
          <w:szCs w:val="24"/>
        </w:rPr>
        <w:t xml:space="preserve">s adaptações poderão ocorrer em termos anteriores ao qual tenha sido aprovado, </w:t>
      </w:r>
      <w:r w:rsidR="002E1579" w:rsidRPr="006F4D1C">
        <w:rPr>
          <w:rFonts w:ascii="Cambria" w:hAnsi="Cambria"/>
          <w:b/>
          <w:sz w:val="24"/>
          <w:szCs w:val="24"/>
        </w:rPr>
        <w:t xml:space="preserve">observada a disponibilidade </w:t>
      </w:r>
      <w:r w:rsidR="00EC4420" w:rsidRPr="006F4D1C">
        <w:rPr>
          <w:rFonts w:ascii="Cambria" w:hAnsi="Cambria"/>
          <w:b/>
          <w:sz w:val="24"/>
          <w:szCs w:val="24"/>
        </w:rPr>
        <w:t xml:space="preserve">de grade e horário </w:t>
      </w:r>
      <w:r w:rsidR="002E1579" w:rsidRPr="006F4D1C">
        <w:rPr>
          <w:rFonts w:ascii="Cambria" w:hAnsi="Cambria"/>
          <w:b/>
          <w:sz w:val="24"/>
          <w:szCs w:val="24"/>
        </w:rPr>
        <w:t>do UniSALESIANO no oferecimento da disciplina/unidade curricular</w:t>
      </w:r>
      <w:r w:rsidR="00123DDA" w:rsidRPr="006F4D1C">
        <w:rPr>
          <w:rFonts w:ascii="Cambria" w:hAnsi="Cambria"/>
          <w:sz w:val="24"/>
          <w:szCs w:val="24"/>
        </w:rPr>
        <w:t>;</w:t>
      </w:r>
    </w:p>
    <w:p w14:paraId="38FC950E" w14:textId="620F229F" w:rsidR="005C333C" w:rsidRDefault="00DB2480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D3919">
        <w:rPr>
          <w:rFonts w:ascii="Cambria" w:hAnsi="Cambria"/>
          <w:sz w:val="24"/>
          <w:szCs w:val="24"/>
        </w:rPr>
        <w:lastRenderedPageBreak/>
        <w:t xml:space="preserve">Que </w:t>
      </w:r>
      <w:r w:rsidR="002118B8" w:rsidRPr="003D3919">
        <w:rPr>
          <w:rFonts w:ascii="Cambria" w:hAnsi="Cambria"/>
          <w:sz w:val="24"/>
          <w:szCs w:val="24"/>
        </w:rPr>
        <w:t>caso seja aprovado</w:t>
      </w:r>
      <w:r w:rsidR="00B07248" w:rsidRPr="003D3919">
        <w:rPr>
          <w:rFonts w:ascii="Cambria" w:hAnsi="Cambria"/>
          <w:sz w:val="24"/>
          <w:szCs w:val="24"/>
        </w:rPr>
        <w:t>(s)</w:t>
      </w:r>
      <w:r w:rsidR="002E1579" w:rsidRPr="003D3919">
        <w:rPr>
          <w:rFonts w:ascii="Cambria" w:hAnsi="Cambria"/>
          <w:sz w:val="24"/>
          <w:szCs w:val="24"/>
        </w:rPr>
        <w:t xml:space="preserve"> no Processo Seletivo</w:t>
      </w:r>
      <w:r w:rsidR="002118B8" w:rsidRPr="003D3919">
        <w:rPr>
          <w:rFonts w:ascii="Cambria" w:hAnsi="Cambria"/>
          <w:sz w:val="24"/>
          <w:szCs w:val="24"/>
        </w:rPr>
        <w:t>,</w:t>
      </w:r>
      <w:r w:rsidR="002E1579" w:rsidRPr="003D3919">
        <w:rPr>
          <w:rFonts w:ascii="Cambria" w:hAnsi="Cambria"/>
          <w:sz w:val="24"/>
          <w:szCs w:val="24"/>
        </w:rPr>
        <w:t xml:space="preserve"> </w:t>
      </w:r>
      <w:r w:rsidR="002E1579" w:rsidRPr="003D3919">
        <w:rPr>
          <w:rFonts w:ascii="Cambria" w:hAnsi="Cambria"/>
          <w:b/>
          <w:sz w:val="24"/>
          <w:szCs w:val="24"/>
        </w:rPr>
        <w:t xml:space="preserve">não </w:t>
      </w:r>
      <w:r w:rsidR="002118B8" w:rsidRPr="003D3919">
        <w:rPr>
          <w:rFonts w:ascii="Cambria" w:hAnsi="Cambria"/>
          <w:b/>
          <w:sz w:val="24"/>
          <w:szCs w:val="24"/>
        </w:rPr>
        <w:t>poderei</w:t>
      </w:r>
      <w:r w:rsidR="002E1579" w:rsidRPr="003D3919">
        <w:rPr>
          <w:rFonts w:ascii="Cambria" w:hAnsi="Cambria"/>
          <w:b/>
          <w:sz w:val="24"/>
          <w:szCs w:val="24"/>
        </w:rPr>
        <w:t xml:space="preserve"> avançar para a fase de internato </w:t>
      </w:r>
      <w:r w:rsidR="006420B2" w:rsidRPr="003D3919">
        <w:rPr>
          <w:rFonts w:ascii="Cambria" w:hAnsi="Cambria"/>
          <w:b/>
          <w:sz w:val="24"/>
          <w:szCs w:val="24"/>
        </w:rPr>
        <w:t xml:space="preserve">(estágio curricular obrigatório) </w:t>
      </w:r>
      <w:r w:rsidR="002E1579" w:rsidRPr="003D3919">
        <w:rPr>
          <w:rFonts w:ascii="Cambria" w:hAnsi="Cambria"/>
          <w:b/>
          <w:sz w:val="24"/>
          <w:szCs w:val="24"/>
        </w:rPr>
        <w:t>do curso</w:t>
      </w:r>
      <w:r w:rsidR="006420B2" w:rsidRPr="003D3919">
        <w:rPr>
          <w:rFonts w:ascii="Cambria" w:hAnsi="Cambria"/>
          <w:b/>
          <w:sz w:val="24"/>
          <w:szCs w:val="24"/>
        </w:rPr>
        <w:t>,</w:t>
      </w:r>
      <w:r w:rsidR="002E1579" w:rsidRPr="003D3919">
        <w:rPr>
          <w:rFonts w:ascii="Cambria" w:hAnsi="Cambria"/>
          <w:b/>
          <w:sz w:val="24"/>
          <w:szCs w:val="24"/>
        </w:rPr>
        <w:t xml:space="preserve"> sem a aprovação integral nas disciplinas/unidades curriculares constantes nos termos anteriores</w:t>
      </w:r>
      <w:r w:rsidR="002E1579" w:rsidRPr="003D3919">
        <w:rPr>
          <w:rFonts w:ascii="Cambria" w:hAnsi="Cambria"/>
          <w:sz w:val="24"/>
          <w:szCs w:val="24"/>
        </w:rPr>
        <w:t>, conforme consta no Projeto Pedagógico do Curso</w:t>
      </w:r>
      <w:r w:rsidR="00EC4420">
        <w:rPr>
          <w:rFonts w:ascii="Cambria" w:hAnsi="Cambria"/>
          <w:sz w:val="24"/>
          <w:szCs w:val="24"/>
        </w:rPr>
        <w:t>;</w:t>
      </w:r>
    </w:p>
    <w:p w14:paraId="43EB5815" w14:textId="53FAC113" w:rsidR="00AF6C49" w:rsidRDefault="00AF6C49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Que cursarei </w:t>
      </w:r>
      <w:r w:rsidRPr="00AF6C49">
        <w:rPr>
          <w:rFonts w:ascii="Cambria" w:hAnsi="Cambria"/>
          <w:b/>
          <w:sz w:val="24"/>
          <w:szCs w:val="24"/>
        </w:rPr>
        <w:t>primeiro as unidades curriculares</w:t>
      </w:r>
      <w:r>
        <w:rPr>
          <w:rFonts w:ascii="Cambria" w:hAnsi="Cambria"/>
          <w:b/>
          <w:sz w:val="24"/>
          <w:szCs w:val="24"/>
        </w:rPr>
        <w:t xml:space="preserve"> (adaptações)</w:t>
      </w:r>
      <w:r w:rsidRPr="00AF6C49">
        <w:rPr>
          <w:rFonts w:ascii="Cambria" w:hAnsi="Cambria"/>
          <w:b/>
          <w:sz w:val="24"/>
          <w:szCs w:val="24"/>
        </w:rPr>
        <w:t xml:space="preserve"> que forem necessárias para o nivelamento da grade</w:t>
      </w:r>
      <w:r w:rsidR="00C00C82">
        <w:rPr>
          <w:rFonts w:ascii="Cambria" w:hAnsi="Cambria"/>
          <w:b/>
          <w:sz w:val="24"/>
          <w:szCs w:val="24"/>
        </w:rPr>
        <w:t xml:space="preserve"> </w:t>
      </w:r>
      <w:r w:rsidR="00C00C82">
        <w:rPr>
          <w:rFonts w:ascii="Cambria" w:hAnsi="Cambria"/>
          <w:sz w:val="24"/>
          <w:szCs w:val="24"/>
        </w:rPr>
        <w:t>pretendida</w:t>
      </w:r>
      <w:r w:rsidRPr="00AF6C49">
        <w:rPr>
          <w:rFonts w:ascii="Cambria" w:hAnsi="Cambria"/>
          <w:sz w:val="24"/>
          <w:szCs w:val="24"/>
        </w:rPr>
        <w:t xml:space="preserve">, de acordo com o termo correspondente do edital de transferência, e somente após </w:t>
      </w:r>
      <w:r w:rsidR="00B637B3">
        <w:rPr>
          <w:rFonts w:ascii="Cambria" w:hAnsi="Cambria"/>
          <w:sz w:val="24"/>
          <w:szCs w:val="24"/>
        </w:rPr>
        <w:t xml:space="preserve">isso, </w:t>
      </w:r>
      <w:r w:rsidRPr="00AF6C49">
        <w:rPr>
          <w:rFonts w:ascii="Cambria" w:hAnsi="Cambria"/>
          <w:sz w:val="24"/>
          <w:szCs w:val="24"/>
        </w:rPr>
        <w:t xml:space="preserve">haverá a progressão para o termo de acordo </w:t>
      </w:r>
      <w:r w:rsidR="00B637B3">
        <w:rPr>
          <w:rFonts w:ascii="Cambria" w:hAnsi="Cambria"/>
          <w:sz w:val="24"/>
          <w:szCs w:val="24"/>
        </w:rPr>
        <w:t>a vaga para a qual fui aprovado(s);</w:t>
      </w:r>
    </w:p>
    <w:p w14:paraId="55CDE193" w14:textId="6D760114" w:rsidR="00C00C82" w:rsidRPr="00AF6C49" w:rsidRDefault="00C00C82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Que a progressão para termos posteriores dependerá do integral cumprimento do previsto nesse instrumento e demais normas internas do UniSALESIANO;</w:t>
      </w:r>
    </w:p>
    <w:p w14:paraId="57B75420" w14:textId="77777777" w:rsidR="00456424" w:rsidRPr="00456424" w:rsidRDefault="00EC4420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Que fui informado acerca do </w:t>
      </w:r>
      <w:r w:rsidRPr="00D447C5">
        <w:rPr>
          <w:rFonts w:ascii="Cambria" w:hAnsi="Cambria"/>
          <w:b/>
          <w:sz w:val="24"/>
          <w:szCs w:val="24"/>
        </w:rPr>
        <w:t>regime de pré-requisitos instituído</w:t>
      </w:r>
      <w:r>
        <w:rPr>
          <w:rFonts w:ascii="Cambria" w:hAnsi="Cambria"/>
          <w:sz w:val="24"/>
          <w:szCs w:val="24"/>
        </w:rPr>
        <w:t xml:space="preserve"> pelo curso de Medicina do UniSALESIANO, </w:t>
      </w:r>
      <w:r w:rsidRPr="00D447C5">
        <w:rPr>
          <w:rFonts w:ascii="Cambria" w:hAnsi="Cambria"/>
          <w:b/>
          <w:sz w:val="24"/>
          <w:szCs w:val="24"/>
        </w:rPr>
        <w:t xml:space="preserve">assumindo o dever de cumpri-lo e respeitá-lo sempre </w:t>
      </w:r>
      <w:r w:rsidRPr="00456424">
        <w:rPr>
          <w:rFonts w:ascii="Cambria" w:hAnsi="Cambria"/>
          <w:b/>
          <w:sz w:val="24"/>
          <w:szCs w:val="24"/>
        </w:rPr>
        <w:t>na íntegra</w:t>
      </w:r>
      <w:r w:rsidR="00814A01" w:rsidRPr="00456424">
        <w:rPr>
          <w:rFonts w:ascii="Cambria" w:hAnsi="Cambria"/>
          <w:b/>
          <w:sz w:val="24"/>
          <w:szCs w:val="24"/>
        </w:rPr>
        <w:t>;</w:t>
      </w:r>
    </w:p>
    <w:p w14:paraId="1F51B0BD" w14:textId="3CEF5C5C" w:rsidR="00456424" w:rsidRPr="00456424" w:rsidRDefault="00456424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456424">
        <w:rPr>
          <w:rFonts w:ascii="Cambria" w:hAnsi="Cambria"/>
          <w:sz w:val="24"/>
          <w:szCs w:val="24"/>
        </w:rPr>
        <w:t>Que as disciplinas cursadas em regime de adaptação deverão obedecer aos pré-requisitos estabelecidos no currículo do Unisalesiano Araçatuba, e somente serão realizadas conforme as disponibilidades de horários</w:t>
      </w:r>
      <w:r w:rsidR="00C203CB">
        <w:rPr>
          <w:rFonts w:ascii="Cambria" w:hAnsi="Cambria"/>
          <w:sz w:val="24"/>
          <w:szCs w:val="24"/>
        </w:rPr>
        <w:t>;</w:t>
      </w:r>
    </w:p>
    <w:p w14:paraId="31960A9E" w14:textId="77777777" w:rsidR="005C333C" w:rsidRPr="00456424" w:rsidRDefault="00123DDA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56424">
        <w:rPr>
          <w:rFonts w:ascii="Cambria" w:hAnsi="Cambria"/>
          <w:sz w:val="24"/>
          <w:szCs w:val="24"/>
        </w:rPr>
        <w:t xml:space="preserve">Que ao realizar a matrícula, declaro reconhecer </w:t>
      </w:r>
      <w:r w:rsidR="002E1579" w:rsidRPr="00456424">
        <w:rPr>
          <w:rFonts w:ascii="Cambria" w:hAnsi="Cambria"/>
          <w:sz w:val="24"/>
          <w:szCs w:val="24"/>
        </w:rPr>
        <w:t>as condições estipuladas no Requerimento e no Contrato de Prestação de Serviços Educacionais</w:t>
      </w:r>
      <w:r w:rsidRPr="00456424">
        <w:rPr>
          <w:rFonts w:ascii="Cambria" w:hAnsi="Cambria"/>
          <w:sz w:val="24"/>
          <w:szCs w:val="24"/>
        </w:rPr>
        <w:t>,</w:t>
      </w:r>
      <w:r w:rsidR="002E1579" w:rsidRPr="00456424">
        <w:rPr>
          <w:rFonts w:ascii="Cambria" w:hAnsi="Cambria"/>
          <w:sz w:val="24"/>
          <w:szCs w:val="24"/>
        </w:rPr>
        <w:t xml:space="preserve"> que contemplam direitos e deveres do aluno, sem prejuízo de outras disposições legais e internas a que esteja submetido</w:t>
      </w:r>
      <w:r w:rsidRPr="00456424">
        <w:rPr>
          <w:rFonts w:ascii="Cambria" w:hAnsi="Cambria"/>
          <w:sz w:val="24"/>
          <w:szCs w:val="24"/>
        </w:rPr>
        <w:t>;</w:t>
      </w:r>
    </w:p>
    <w:p w14:paraId="1135CA69" w14:textId="3D53F74A" w:rsidR="005C333C" w:rsidRPr="003D3919" w:rsidRDefault="00B07248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56424">
        <w:rPr>
          <w:rFonts w:ascii="Cambria" w:hAnsi="Cambria"/>
          <w:sz w:val="24"/>
          <w:szCs w:val="24"/>
        </w:rPr>
        <w:t xml:space="preserve">Que o </w:t>
      </w:r>
      <w:r w:rsidR="002E1579" w:rsidRPr="00456424">
        <w:rPr>
          <w:rFonts w:ascii="Cambria" w:hAnsi="Cambria"/>
          <w:sz w:val="24"/>
          <w:szCs w:val="24"/>
        </w:rPr>
        <w:t>curso de graduação em Medicina do UniSALESIANO é semestral e seriado.</w:t>
      </w:r>
      <w:r w:rsidR="002E1579" w:rsidRPr="003D3919">
        <w:rPr>
          <w:rFonts w:ascii="Cambria" w:hAnsi="Cambria"/>
          <w:sz w:val="24"/>
          <w:szCs w:val="24"/>
        </w:rPr>
        <w:t xml:space="preserve"> Deste modo, </w:t>
      </w:r>
      <w:r w:rsidRPr="003D3919">
        <w:rPr>
          <w:rFonts w:ascii="Cambria" w:hAnsi="Cambria"/>
          <w:sz w:val="24"/>
          <w:szCs w:val="24"/>
        </w:rPr>
        <w:t>caso seja aprovado(</w:t>
      </w:r>
      <w:r w:rsidR="00987B0F">
        <w:rPr>
          <w:rFonts w:ascii="Cambria" w:hAnsi="Cambria"/>
          <w:sz w:val="24"/>
          <w:szCs w:val="24"/>
        </w:rPr>
        <w:t>a</w:t>
      </w:r>
      <w:r w:rsidRPr="003D3919">
        <w:rPr>
          <w:rFonts w:ascii="Cambria" w:hAnsi="Cambria"/>
          <w:sz w:val="24"/>
          <w:szCs w:val="24"/>
        </w:rPr>
        <w:t>), deverei</w:t>
      </w:r>
      <w:r w:rsidR="002E1579" w:rsidRPr="003D3919">
        <w:rPr>
          <w:rFonts w:ascii="Cambria" w:hAnsi="Cambria"/>
          <w:sz w:val="24"/>
          <w:szCs w:val="24"/>
        </w:rPr>
        <w:t xml:space="preserve"> cumprir na íntegra a seriação do curso. Assim, ainda </w:t>
      </w:r>
      <w:r w:rsidR="00310E7A">
        <w:rPr>
          <w:rFonts w:ascii="Cambria" w:hAnsi="Cambria"/>
          <w:sz w:val="24"/>
          <w:szCs w:val="24"/>
        </w:rPr>
        <w:t xml:space="preserve">que </w:t>
      </w:r>
      <w:r w:rsidRPr="003D3919">
        <w:rPr>
          <w:rFonts w:ascii="Cambria" w:hAnsi="Cambria"/>
          <w:sz w:val="24"/>
          <w:szCs w:val="24"/>
        </w:rPr>
        <w:t xml:space="preserve">eu tenha cursado </w:t>
      </w:r>
      <w:r w:rsidR="002E1579" w:rsidRPr="003D3919">
        <w:rPr>
          <w:rFonts w:ascii="Cambria" w:hAnsi="Cambria"/>
          <w:sz w:val="24"/>
          <w:szCs w:val="24"/>
        </w:rPr>
        <w:t>outra Instituição de Ensino Superior séries à frente para qual solicitou transferência,</w:t>
      </w:r>
      <w:r w:rsidR="00987B0F">
        <w:rPr>
          <w:rFonts w:ascii="Cambria" w:hAnsi="Cambria"/>
          <w:sz w:val="24"/>
          <w:szCs w:val="24"/>
        </w:rPr>
        <w:t xml:space="preserve"> deverei</w:t>
      </w:r>
      <w:r w:rsidR="002E1579" w:rsidRPr="003D3919">
        <w:rPr>
          <w:rFonts w:ascii="Cambria" w:hAnsi="Cambria"/>
          <w:sz w:val="24"/>
          <w:szCs w:val="24"/>
        </w:rPr>
        <w:t xml:space="preserve"> obrigatoriamente seguir a seriação do curso do UniSALESIANO</w:t>
      </w:r>
      <w:r w:rsidR="0041172C">
        <w:rPr>
          <w:rFonts w:ascii="Cambria" w:hAnsi="Cambria"/>
          <w:sz w:val="24"/>
          <w:szCs w:val="24"/>
        </w:rPr>
        <w:t>;</w:t>
      </w:r>
    </w:p>
    <w:p w14:paraId="6006CFAA" w14:textId="0C26A990" w:rsidR="005C333C" w:rsidRDefault="00D13531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Que a</w:t>
      </w:r>
      <w:r w:rsidR="002E1579" w:rsidRPr="003D3919">
        <w:rPr>
          <w:rFonts w:ascii="Cambria" w:hAnsi="Cambria"/>
          <w:sz w:val="24"/>
          <w:szCs w:val="24"/>
        </w:rPr>
        <w:t xml:space="preserve">s unidades curriculares </w:t>
      </w:r>
      <w:r w:rsidR="00987B0F">
        <w:rPr>
          <w:rFonts w:ascii="Cambria" w:hAnsi="Cambria"/>
          <w:sz w:val="24"/>
          <w:szCs w:val="24"/>
        </w:rPr>
        <w:t xml:space="preserve">e adaptações </w:t>
      </w:r>
      <w:r w:rsidR="002E1579" w:rsidRPr="003D3919">
        <w:rPr>
          <w:rFonts w:ascii="Cambria" w:hAnsi="Cambria"/>
          <w:sz w:val="24"/>
          <w:szCs w:val="24"/>
        </w:rPr>
        <w:t>deverão ser cumpridas obrigatoriamente na</w:t>
      </w:r>
      <w:r w:rsidR="00987B0F">
        <w:rPr>
          <w:rFonts w:ascii="Cambria" w:hAnsi="Cambria"/>
          <w:sz w:val="24"/>
          <w:szCs w:val="24"/>
        </w:rPr>
        <w:t>s</w:t>
      </w:r>
      <w:r w:rsidR="002E1579" w:rsidRPr="003D3919">
        <w:rPr>
          <w:rFonts w:ascii="Cambria" w:hAnsi="Cambria"/>
          <w:sz w:val="24"/>
          <w:szCs w:val="24"/>
        </w:rPr>
        <w:t xml:space="preserve"> série</w:t>
      </w:r>
      <w:r w:rsidR="00987B0F">
        <w:rPr>
          <w:rFonts w:ascii="Cambria" w:hAnsi="Cambria"/>
          <w:sz w:val="24"/>
          <w:szCs w:val="24"/>
        </w:rPr>
        <w:t>s e horários</w:t>
      </w:r>
      <w:r w:rsidR="002E1579" w:rsidRPr="003D3919">
        <w:rPr>
          <w:rFonts w:ascii="Cambria" w:hAnsi="Cambria"/>
          <w:sz w:val="24"/>
          <w:szCs w:val="24"/>
        </w:rPr>
        <w:t xml:space="preserve"> em que são ofertadas</w:t>
      </w:r>
      <w:r w:rsidR="00AE42B5">
        <w:rPr>
          <w:rFonts w:ascii="Cambria" w:hAnsi="Cambria"/>
          <w:sz w:val="24"/>
          <w:szCs w:val="24"/>
        </w:rPr>
        <w:t>;</w:t>
      </w:r>
    </w:p>
    <w:p w14:paraId="4243A260" w14:textId="17B232F8" w:rsidR="00AE42B5" w:rsidRDefault="00AE42B5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Que os documentos apresentados para análise de compatibilidade curricular não serão restituídos ao candidato</w:t>
      </w:r>
      <w:r w:rsidR="00C203CB">
        <w:rPr>
          <w:rFonts w:ascii="Cambria" w:hAnsi="Cambria"/>
          <w:sz w:val="24"/>
          <w:szCs w:val="24"/>
        </w:rPr>
        <w:t>;</w:t>
      </w:r>
    </w:p>
    <w:p w14:paraId="250DFF33" w14:textId="19951483" w:rsidR="00A06349" w:rsidRDefault="00A06349" w:rsidP="00C00C82">
      <w:pPr>
        <w:pStyle w:val="PargrafodaLista"/>
        <w:numPr>
          <w:ilvl w:val="0"/>
          <w:numId w:val="11"/>
        </w:numPr>
        <w:tabs>
          <w:tab w:val="left" w:pos="426"/>
        </w:tabs>
        <w:spacing w:after="80" w:line="264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A06349">
        <w:rPr>
          <w:rFonts w:ascii="Cambria" w:hAnsi="Cambria"/>
          <w:sz w:val="24"/>
          <w:szCs w:val="24"/>
        </w:rPr>
        <w:t xml:space="preserve">Por ser expressão de verdade, firmo </w:t>
      </w:r>
      <w:r w:rsidR="002535B2">
        <w:rPr>
          <w:rFonts w:ascii="Cambria" w:hAnsi="Cambria"/>
          <w:sz w:val="24"/>
          <w:szCs w:val="24"/>
        </w:rPr>
        <w:t>a</w:t>
      </w:r>
      <w:r w:rsidRPr="00A06349">
        <w:rPr>
          <w:rFonts w:ascii="Cambria" w:hAnsi="Cambria"/>
          <w:sz w:val="24"/>
          <w:szCs w:val="24"/>
        </w:rPr>
        <w:t xml:space="preserve"> presente</w:t>
      </w:r>
      <w:r>
        <w:rPr>
          <w:rFonts w:ascii="Cambria" w:hAnsi="Cambria"/>
          <w:sz w:val="24"/>
          <w:szCs w:val="24"/>
        </w:rPr>
        <w:t>.</w:t>
      </w:r>
    </w:p>
    <w:p w14:paraId="34421EDF" w14:textId="2CC855A7" w:rsidR="00FE1200" w:rsidRDefault="00FE1200" w:rsidP="005124DA">
      <w:pPr>
        <w:pStyle w:val="PargrafodaLista"/>
        <w:tabs>
          <w:tab w:val="left" w:pos="426"/>
        </w:tabs>
        <w:spacing w:before="240" w:after="100"/>
        <w:ind w:left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Nesses termos,</w:t>
      </w:r>
    </w:p>
    <w:p w14:paraId="68E37C42" w14:textId="4BE65435" w:rsidR="00FE1200" w:rsidRDefault="00FE1200" w:rsidP="005124DA">
      <w:pPr>
        <w:pStyle w:val="PargrafodaLista"/>
        <w:tabs>
          <w:tab w:val="left" w:pos="426"/>
        </w:tabs>
        <w:spacing w:after="100"/>
        <w:ind w:left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Pede Deferimento.</w:t>
      </w:r>
    </w:p>
    <w:tbl>
      <w:tblPr>
        <w:tblStyle w:val="Tabelacomgrade"/>
        <w:tblpPr w:leftFromText="141" w:rightFromText="141" w:vertAnchor="text" w:horzAnchor="page" w:tblpX="4971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842"/>
      </w:tblGrid>
      <w:tr w:rsidR="002F1E5A" w14:paraId="0DBF2AB2" w14:textId="77777777" w:rsidTr="002F1E5A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Start w:id="1" w:name="_Hlk182487233"/>
          <w:p w14:paraId="78F54D76" w14:textId="77777777" w:rsidR="002F1E5A" w:rsidRDefault="002F1E5A" w:rsidP="002F1E5A">
            <w:pPr>
              <w:tabs>
                <w:tab w:val="left" w:pos="4253"/>
              </w:tabs>
              <w:spacing w:line="264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  <w:r>
              <w:rPr>
                <w:rFonts w:ascii="Verdana" w:hAnsi="Verdana" w:cs="Arial"/>
                <w:sz w:val="19"/>
                <w:szCs w:val="19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993B0" w14:textId="77777777" w:rsidR="002F1E5A" w:rsidRDefault="002F1E5A" w:rsidP="002F1E5A">
            <w:pPr>
              <w:tabs>
                <w:tab w:val="left" w:pos="4253"/>
              </w:tabs>
              <w:spacing w:line="264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9"/>
                <w:szCs w:val="19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93AF77" w14:textId="77777777" w:rsidR="002F1E5A" w:rsidRDefault="002F1E5A" w:rsidP="002F1E5A">
            <w:pPr>
              <w:tabs>
                <w:tab w:val="left" w:pos="4253"/>
              </w:tabs>
              <w:spacing w:line="264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55022761" w14:textId="77777777" w:rsidR="002F1E5A" w:rsidRDefault="00FE1200" w:rsidP="002F1E5A">
      <w:pPr>
        <w:pStyle w:val="PargrafodaLista"/>
        <w:tabs>
          <w:tab w:val="left" w:pos="426"/>
        </w:tabs>
        <w:spacing w:after="100"/>
        <w:ind w:left="1701"/>
        <w:jc w:val="both"/>
        <w:rPr>
          <w:rFonts w:ascii="Cambria" w:hAnsi="Cambria"/>
          <w:sz w:val="24"/>
          <w:szCs w:val="24"/>
        </w:rPr>
      </w:pPr>
      <w:r w:rsidRPr="00FE1200">
        <w:rPr>
          <w:rFonts w:ascii="Cambria" w:hAnsi="Cambria"/>
          <w:sz w:val="24"/>
          <w:szCs w:val="24"/>
        </w:rPr>
        <w:t xml:space="preserve">Araçatuba/SP, </w:t>
      </w:r>
    </w:p>
    <w:p w14:paraId="1733797C" w14:textId="284E0AD4" w:rsidR="00FE1200" w:rsidRDefault="00FE1200" w:rsidP="002F1E5A">
      <w:pPr>
        <w:pStyle w:val="PargrafodaLista"/>
        <w:tabs>
          <w:tab w:val="left" w:pos="426"/>
        </w:tabs>
        <w:spacing w:after="100"/>
        <w:ind w:left="1701"/>
        <w:jc w:val="both"/>
        <w:rPr>
          <w:rFonts w:ascii="Cambria" w:hAnsi="Cambria"/>
          <w:sz w:val="24"/>
          <w:szCs w:val="24"/>
        </w:rPr>
      </w:pPr>
    </w:p>
    <w:p w14:paraId="1E213748" w14:textId="50C5766C" w:rsidR="002E1579" w:rsidRDefault="005124DA" w:rsidP="004C6A88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14:paraId="425CDE9B" w14:textId="70FEC2E6" w:rsidR="005124DA" w:rsidRPr="003D3919" w:rsidRDefault="005124DA" w:rsidP="004C6A88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Assinatura do candidato</w:t>
      </w:r>
    </w:p>
    <w:p w14:paraId="282E09D7" w14:textId="5FC06BCC" w:rsidR="00B22C0E" w:rsidRPr="003D3919" w:rsidRDefault="00B22C0E" w:rsidP="002E1579">
      <w:pPr>
        <w:rPr>
          <w:rFonts w:ascii="Cambria" w:hAnsi="Cambria"/>
        </w:rPr>
      </w:pPr>
    </w:p>
    <w:p w14:paraId="73F46206" w14:textId="51442681" w:rsidR="003B7D2C" w:rsidRPr="003D3919" w:rsidRDefault="003B7D2C" w:rsidP="002E1579">
      <w:pPr>
        <w:rPr>
          <w:rFonts w:ascii="Cambria" w:hAnsi="Cambria"/>
        </w:rPr>
      </w:pPr>
    </w:p>
    <w:sectPr w:rsidR="003B7D2C" w:rsidRPr="003D3919" w:rsidSect="004C67BD">
      <w:headerReference w:type="default" r:id="rId7"/>
      <w:footerReference w:type="default" r:id="rId8"/>
      <w:pgSz w:w="11906" w:h="16838" w:code="9"/>
      <w:pgMar w:top="1985" w:right="1588" w:bottom="1418" w:left="1588" w:header="142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2D5B" w14:textId="77777777" w:rsidR="007E5A4A" w:rsidRDefault="007E5A4A">
      <w:r>
        <w:separator/>
      </w:r>
    </w:p>
  </w:endnote>
  <w:endnote w:type="continuationSeparator" w:id="0">
    <w:p w14:paraId="1A274BDB" w14:textId="77777777" w:rsidR="007E5A4A" w:rsidRDefault="007E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pincel Text Black">
    <w:altName w:val="Calibri"/>
    <w:charset w:val="00"/>
    <w:family w:val="auto"/>
    <w:pitch w:val="variable"/>
    <w:sig w:usb0="A00000FF" w:usb1="40002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pincel Text">
    <w:altName w:val="Calibri"/>
    <w:charset w:val="0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5124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546D87" w14:textId="61C3D03F" w:rsidR="0095476B" w:rsidRDefault="004C67BD" w:rsidP="004C67BD">
            <w:pPr>
              <w:pStyle w:val="Rodap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31B4AC3" wp14:editId="4703594C">
                      <wp:simplePos x="0" y="0"/>
                      <wp:positionH relativeFrom="rightMargin">
                        <wp:posOffset>240965</wp:posOffset>
                      </wp:positionH>
                      <wp:positionV relativeFrom="margin">
                        <wp:posOffset>8203656</wp:posOffset>
                      </wp:positionV>
                      <wp:extent cx="819150" cy="433705"/>
                      <wp:effectExtent l="0" t="0" r="6985" b="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001DF" w14:textId="77777777" w:rsidR="004C67BD" w:rsidRDefault="004C67BD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</w:pPr>
                                  <w:r>
                                    <w:t xml:space="preserve">Página |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2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B4AC3" id="Retângulo 1" o:spid="_x0000_s1027" style="position:absolute;margin-left:18.95pt;margin-top:645.95pt;width:64.5pt;height:34.15pt;z-index:25166848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" o:allowincell="f" stroked="f">
                      <v:textbox style="mso-fit-shape-to-text:t" inset="0,,0">
                        <w:txbxContent>
                          <w:p w14:paraId="091001DF" w14:textId="77777777" w:rsidR="004C67BD" w:rsidRDefault="004C67BD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</w:pPr>
                            <w:r>
                              <w:t xml:space="preserve">Página |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95476B" w:rsidRPr="0095476B">
              <w:rPr>
                <w:rFonts w:ascii="Cambria" w:hAnsi="Cambria" w:cs="Arial"/>
                <w:b/>
                <w:noProof/>
                <w:color w:val="C00000"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6432" behindDoc="1" locked="0" layoutInCell="1" allowOverlap="1" wp14:anchorId="74822417" wp14:editId="183C323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-531160</wp:posOffset>
                  </wp:positionV>
                  <wp:extent cx="6294453" cy="71501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dap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453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1AFC56A2" w14:textId="6997819E" w:rsidR="00A62B9C" w:rsidRDefault="00A62B9C" w:rsidP="00656FC3">
    <w:pPr>
      <w:pStyle w:val="Rodap"/>
      <w:tabs>
        <w:tab w:val="clear" w:pos="8838"/>
        <w:tab w:val="right" w:pos="9900"/>
      </w:tabs>
      <w:ind w:right="-1062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3C4D" w14:textId="77777777" w:rsidR="007E5A4A" w:rsidRDefault="007E5A4A">
      <w:r>
        <w:separator/>
      </w:r>
    </w:p>
  </w:footnote>
  <w:footnote w:type="continuationSeparator" w:id="0">
    <w:p w14:paraId="4DB938A4" w14:textId="77777777" w:rsidR="007E5A4A" w:rsidRDefault="007E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3F58" w14:textId="339E7A3A" w:rsidR="00A62B9C" w:rsidRDefault="007E5A4A" w:rsidP="00C347AF">
    <w:pPr>
      <w:pStyle w:val="Cabealho"/>
      <w:ind w:left="-1134"/>
    </w:pPr>
    <w:sdt>
      <w:sdtPr>
        <w:id w:val="-24335335"/>
        <w:docPartObj>
          <w:docPartGallery w:val="Page Numbers (Margins)"/>
          <w:docPartUnique/>
        </w:docPartObj>
      </w:sdtPr>
      <w:sdtEndPr/>
      <w:sdtContent/>
    </w:sdt>
    <w:r w:rsidR="002C32C7" w:rsidRPr="001C1FD7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452A8DE8" wp14:editId="5DF5A4E2">
          <wp:simplePos x="0" y="0"/>
          <wp:positionH relativeFrom="column">
            <wp:posOffset>-189230</wp:posOffset>
          </wp:positionH>
          <wp:positionV relativeFrom="paragraph">
            <wp:posOffset>147955</wp:posOffset>
          </wp:positionV>
          <wp:extent cx="1143000" cy="9810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marca d'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2C7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B53791B" wp14:editId="1F292B78">
          <wp:simplePos x="0" y="0"/>
          <wp:positionH relativeFrom="margin">
            <wp:align>right</wp:align>
          </wp:positionH>
          <wp:positionV relativeFrom="paragraph">
            <wp:posOffset>481330</wp:posOffset>
          </wp:positionV>
          <wp:extent cx="4591050" cy="4762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o-universitario-catolico-salesiano-auxilium---fonte-pengu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8F3"/>
    <w:multiLevelType w:val="hybridMultilevel"/>
    <w:tmpl w:val="00B213EE"/>
    <w:lvl w:ilvl="0" w:tplc="CF78EAAA">
      <w:start w:val="1"/>
      <w:numFmt w:val="decimal"/>
      <w:lvlText w:val="%1|"/>
      <w:lvlJc w:val="left"/>
      <w:pPr>
        <w:ind w:left="720" w:hanging="360"/>
      </w:pPr>
      <w:rPr>
        <w:rFonts w:ascii="Cambria" w:hAnsi="Cambr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position w:val="0"/>
        <w:sz w:val="24"/>
        <w:szCs w:val="24"/>
        <w:u w:val="none"/>
        <w:effect w:val="none"/>
        <w:vertAlign w:val="baseline"/>
        <w:em w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7A8F"/>
    <w:multiLevelType w:val="multilevel"/>
    <w:tmpl w:val="E10AB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C37EC6"/>
    <w:multiLevelType w:val="hybridMultilevel"/>
    <w:tmpl w:val="BCA45B1C"/>
    <w:lvl w:ilvl="0" w:tplc="D82CB5E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2995B18"/>
    <w:multiLevelType w:val="hybridMultilevel"/>
    <w:tmpl w:val="82D25110"/>
    <w:lvl w:ilvl="0" w:tplc="6CAA40E8">
      <w:start w:val="1"/>
      <w:numFmt w:val="decimal"/>
      <w:pStyle w:val="Estilo1"/>
      <w:lvlText w:val="%1|"/>
      <w:lvlJc w:val="left"/>
      <w:pPr>
        <w:ind w:left="360" w:hanging="360"/>
      </w:pPr>
      <w:rPr>
        <w:rFonts w:ascii="Dupincel Text Black" w:hAnsi="Dupincel Text Black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3192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EBE"/>
    <w:multiLevelType w:val="hybridMultilevel"/>
    <w:tmpl w:val="C8A6354C"/>
    <w:lvl w:ilvl="0" w:tplc="03EA8322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23D"/>
    <w:multiLevelType w:val="multilevel"/>
    <w:tmpl w:val="75DA9356"/>
    <w:lvl w:ilvl="0">
      <w:start w:val="1"/>
      <w:numFmt w:val="decimal"/>
      <w:pStyle w:val="TtuloEdit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Corpodotextonor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7C2510"/>
    <w:multiLevelType w:val="hybridMultilevel"/>
    <w:tmpl w:val="4472490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6623EE3"/>
    <w:multiLevelType w:val="hybridMultilevel"/>
    <w:tmpl w:val="21B80492"/>
    <w:lvl w:ilvl="0" w:tplc="4DFC1E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6322D5"/>
    <w:multiLevelType w:val="hybridMultilevel"/>
    <w:tmpl w:val="DF56A958"/>
    <w:lvl w:ilvl="0" w:tplc="137CB976">
      <w:start w:val="1"/>
      <w:numFmt w:val="decimal"/>
      <w:pStyle w:val="Textoedital"/>
      <w:lvlText w:val="2.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34613"/>
    <w:multiLevelType w:val="hybridMultilevel"/>
    <w:tmpl w:val="D436B8CE"/>
    <w:lvl w:ilvl="0" w:tplc="3C3A0554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D25B4"/>
    <w:multiLevelType w:val="hybridMultilevel"/>
    <w:tmpl w:val="CD5A9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03E3"/>
    <w:multiLevelType w:val="hybridMultilevel"/>
    <w:tmpl w:val="4F5CD4B4"/>
    <w:lvl w:ilvl="0" w:tplc="E9E46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76D99"/>
    <w:multiLevelType w:val="hybridMultilevel"/>
    <w:tmpl w:val="89608BF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7C675239"/>
    <w:multiLevelType w:val="hybridMultilevel"/>
    <w:tmpl w:val="43C2BA90"/>
    <w:lvl w:ilvl="0" w:tplc="E286EE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10E1DA">
      <w:start w:val="1"/>
      <w:numFmt w:val="lowerLetter"/>
      <w:lvlText w:val="%2"/>
      <w:lvlJc w:val="left"/>
      <w:pPr>
        <w:ind w:left="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3EC164">
      <w:start w:val="1"/>
      <w:numFmt w:val="upperRoman"/>
      <w:lvlRestart w:val="0"/>
      <w:lvlText w:val="%3."/>
      <w:lvlJc w:val="left"/>
      <w:pPr>
        <w:ind w:left="5670" w:firstLine="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A8FC48">
      <w:start w:val="1"/>
      <w:numFmt w:val="decimal"/>
      <w:lvlText w:val="%4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B8AA44">
      <w:start w:val="1"/>
      <w:numFmt w:val="lowerLetter"/>
      <w:lvlText w:val="%5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B8AEDE2">
      <w:start w:val="1"/>
      <w:numFmt w:val="lowerRoman"/>
      <w:lvlText w:val="%6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FA42064">
      <w:start w:val="1"/>
      <w:numFmt w:val="decimal"/>
      <w:lvlText w:val="%7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D872E2">
      <w:start w:val="1"/>
      <w:numFmt w:val="lowerLetter"/>
      <w:lvlText w:val="%8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E4F706">
      <w:start w:val="1"/>
      <w:numFmt w:val="lowerRoman"/>
      <w:lvlText w:val="%9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onsecutiveHyphenLimit w:val="1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6C"/>
    <w:rsid w:val="00000568"/>
    <w:rsid w:val="000015D7"/>
    <w:rsid w:val="00021687"/>
    <w:rsid w:val="000231A0"/>
    <w:rsid w:val="000233FF"/>
    <w:rsid w:val="000275D8"/>
    <w:rsid w:val="000568F7"/>
    <w:rsid w:val="00056AAE"/>
    <w:rsid w:val="00063176"/>
    <w:rsid w:val="00072114"/>
    <w:rsid w:val="000761B7"/>
    <w:rsid w:val="0007776B"/>
    <w:rsid w:val="00085971"/>
    <w:rsid w:val="0008775D"/>
    <w:rsid w:val="00087EF2"/>
    <w:rsid w:val="00091FDC"/>
    <w:rsid w:val="00093959"/>
    <w:rsid w:val="00097B6D"/>
    <w:rsid w:val="000A0862"/>
    <w:rsid w:val="000A3867"/>
    <w:rsid w:val="000B13CE"/>
    <w:rsid w:val="000B1AE2"/>
    <w:rsid w:val="000B7298"/>
    <w:rsid w:val="000D09CA"/>
    <w:rsid w:val="000D1992"/>
    <w:rsid w:val="000D27BC"/>
    <w:rsid w:val="000D71EA"/>
    <w:rsid w:val="000F651E"/>
    <w:rsid w:val="00101F1D"/>
    <w:rsid w:val="001023AB"/>
    <w:rsid w:val="001077D4"/>
    <w:rsid w:val="00110284"/>
    <w:rsid w:val="00111AFC"/>
    <w:rsid w:val="00123DDA"/>
    <w:rsid w:val="00127B17"/>
    <w:rsid w:val="00135451"/>
    <w:rsid w:val="00140CB1"/>
    <w:rsid w:val="00142201"/>
    <w:rsid w:val="00142D7D"/>
    <w:rsid w:val="001438A7"/>
    <w:rsid w:val="00147511"/>
    <w:rsid w:val="00150C77"/>
    <w:rsid w:val="00164BBD"/>
    <w:rsid w:val="001666D6"/>
    <w:rsid w:val="00172528"/>
    <w:rsid w:val="001776EA"/>
    <w:rsid w:val="00181314"/>
    <w:rsid w:val="00181E12"/>
    <w:rsid w:val="001866B5"/>
    <w:rsid w:val="001960A6"/>
    <w:rsid w:val="00197072"/>
    <w:rsid w:val="00197E5B"/>
    <w:rsid w:val="001B184C"/>
    <w:rsid w:val="001C1FD7"/>
    <w:rsid w:val="001D3305"/>
    <w:rsid w:val="001E1407"/>
    <w:rsid w:val="001E2BBB"/>
    <w:rsid w:val="001F4E4A"/>
    <w:rsid w:val="002011A4"/>
    <w:rsid w:val="00210739"/>
    <w:rsid w:val="002118B8"/>
    <w:rsid w:val="0021474E"/>
    <w:rsid w:val="00215503"/>
    <w:rsid w:val="00222F00"/>
    <w:rsid w:val="002331BD"/>
    <w:rsid w:val="0023770C"/>
    <w:rsid w:val="00237FD5"/>
    <w:rsid w:val="002535B2"/>
    <w:rsid w:val="00254A3E"/>
    <w:rsid w:val="002556E3"/>
    <w:rsid w:val="00256632"/>
    <w:rsid w:val="00257CF5"/>
    <w:rsid w:val="002615D7"/>
    <w:rsid w:val="002626A4"/>
    <w:rsid w:val="00266603"/>
    <w:rsid w:val="00267A9B"/>
    <w:rsid w:val="002703F5"/>
    <w:rsid w:val="002802D0"/>
    <w:rsid w:val="002811B4"/>
    <w:rsid w:val="002837BE"/>
    <w:rsid w:val="00285DAA"/>
    <w:rsid w:val="00286393"/>
    <w:rsid w:val="0028713D"/>
    <w:rsid w:val="0029162C"/>
    <w:rsid w:val="00297ACF"/>
    <w:rsid w:val="002A0C68"/>
    <w:rsid w:val="002A0E51"/>
    <w:rsid w:val="002A3D79"/>
    <w:rsid w:val="002A75FE"/>
    <w:rsid w:val="002A765F"/>
    <w:rsid w:val="002B3F5A"/>
    <w:rsid w:val="002B5895"/>
    <w:rsid w:val="002B615B"/>
    <w:rsid w:val="002C32C7"/>
    <w:rsid w:val="002C340E"/>
    <w:rsid w:val="002C5B79"/>
    <w:rsid w:val="002C7099"/>
    <w:rsid w:val="002E1579"/>
    <w:rsid w:val="002E5A40"/>
    <w:rsid w:val="002F0304"/>
    <w:rsid w:val="002F1E5A"/>
    <w:rsid w:val="002F29FB"/>
    <w:rsid w:val="002F3779"/>
    <w:rsid w:val="002F3E19"/>
    <w:rsid w:val="00302645"/>
    <w:rsid w:val="003052AE"/>
    <w:rsid w:val="00307750"/>
    <w:rsid w:val="00310E7A"/>
    <w:rsid w:val="00311677"/>
    <w:rsid w:val="00312D97"/>
    <w:rsid w:val="00320090"/>
    <w:rsid w:val="00326227"/>
    <w:rsid w:val="00333B51"/>
    <w:rsid w:val="00334565"/>
    <w:rsid w:val="00335019"/>
    <w:rsid w:val="00335A43"/>
    <w:rsid w:val="0035148B"/>
    <w:rsid w:val="0036265E"/>
    <w:rsid w:val="0037037C"/>
    <w:rsid w:val="003722B3"/>
    <w:rsid w:val="003737AD"/>
    <w:rsid w:val="003746BF"/>
    <w:rsid w:val="003763F4"/>
    <w:rsid w:val="00377193"/>
    <w:rsid w:val="0038324C"/>
    <w:rsid w:val="0038329F"/>
    <w:rsid w:val="00383A7A"/>
    <w:rsid w:val="00393B5B"/>
    <w:rsid w:val="00395F25"/>
    <w:rsid w:val="00395F2E"/>
    <w:rsid w:val="003A12D4"/>
    <w:rsid w:val="003A26B0"/>
    <w:rsid w:val="003A3736"/>
    <w:rsid w:val="003B05FD"/>
    <w:rsid w:val="003B3410"/>
    <w:rsid w:val="003B7D2C"/>
    <w:rsid w:val="003C5A84"/>
    <w:rsid w:val="003C6130"/>
    <w:rsid w:val="003D3919"/>
    <w:rsid w:val="003E0E8F"/>
    <w:rsid w:val="0041172C"/>
    <w:rsid w:val="00416CE5"/>
    <w:rsid w:val="00422DF3"/>
    <w:rsid w:val="004270D9"/>
    <w:rsid w:val="00431C52"/>
    <w:rsid w:val="00431CF3"/>
    <w:rsid w:val="00442488"/>
    <w:rsid w:val="00442ACB"/>
    <w:rsid w:val="00444913"/>
    <w:rsid w:val="00445343"/>
    <w:rsid w:val="00447517"/>
    <w:rsid w:val="0044784A"/>
    <w:rsid w:val="004538F9"/>
    <w:rsid w:val="00454018"/>
    <w:rsid w:val="00456424"/>
    <w:rsid w:val="004636FC"/>
    <w:rsid w:val="00465374"/>
    <w:rsid w:val="00465721"/>
    <w:rsid w:val="0047069C"/>
    <w:rsid w:val="00472F00"/>
    <w:rsid w:val="0047770C"/>
    <w:rsid w:val="00486966"/>
    <w:rsid w:val="004A7760"/>
    <w:rsid w:val="004B17D9"/>
    <w:rsid w:val="004B4775"/>
    <w:rsid w:val="004C2C3F"/>
    <w:rsid w:val="004C4BC2"/>
    <w:rsid w:val="004C67BD"/>
    <w:rsid w:val="004C6A88"/>
    <w:rsid w:val="004D0370"/>
    <w:rsid w:val="004D3140"/>
    <w:rsid w:val="004D3588"/>
    <w:rsid w:val="004D46FF"/>
    <w:rsid w:val="004D4A58"/>
    <w:rsid w:val="004D7E50"/>
    <w:rsid w:val="004E01B6"/>
    <w:rsid w:val="004E148A"/>
    <w:rsid w:val="004E3563"/>
    <w:rsid w:val="004F0733"/>
    <w:rsid w:val="004F1447"/>
    <w:rsid w:val="004F4D76"/>
    <w:rsid w:val="005124DA"/>
    <w:rsid w:val="00517971"/>
    <w:rsid w:val="00521A8B"/>
    <w:rsid w:val="005222A5"/>
    <w:rsid w:val="00542A7F"/>
    <w:rsid w:val="0055416C"/>
    <w:rsid w:val="00554E7B"/>
    <w:rsid w:val="0055620F"/>
    <w:rsid w:val="00574D36"/>
    <w:rsid w:val="00595C3B"/>
    <w:rsid w:val="005A06DA"/>
    <w:rsid w:val="005A1EE7"/>
    <w:rsid w:val="005A21B5"/>
    <w:rsid w:val="005A2A47"/>
    <w:rsid w:val="005A2ED4"/>
    <w:rsid w:val="005A2FAC"/>
    <w:rsid w:val="005A7921"/>
    <w:rsid w:val="005B2009"/>
    <w:rsid w:val="005B412E"/>
    <w:rsid w:val="005B7A0C"/>
    <w:rsid w:val="005C1338"/>
    <w:rsid w:val="005C333C"/>
    <w:rsid w:val="005C42F2"/>
    <w:rsid w:val="005C4E75"/>
    <w:rsid w:val="005D2BF2"/>
    <w:rsid w:val="005E2A33"/>
    <w:rsid w:val="005F5950"/>
    <w:rsid w:val="005F6923"/>
    <w:rsid w:val="005F79AF"/>
    <w:rsid w:val="006013EE"/>
    <w:rsid w:val="00601FD2"/>
    <w:rsid w:val="00612EBC"/>
    <w:rsid w:val="00613ED1"/>
    <w:rsid w:val="006154E5"/>
    <w:rsid w:val="0061751E"/>
    <w:rsid w:val="006229F0"/>
    <w:rsid w:val="006379FF"/>
    <w:rsid w:val="00640D8E"/>
    <w:rsid w:val="006420B2"/>
    <w:rsid w:val="00647871"/>
    <w:rsid w:val="00650640"/>
    <w:rsid w:val="00653FD5"/>
    <w:rsid w:val="00656FAA"/>
    <w:rsid w:val="00656FC3"/>
    <w:rsid w:val="00657385"/>
    <w:rsid w:val="00657BBC"/>
    <w:rsid w:val="00660E4C"/>
    <w:rsid w:val="00671A56"/>
    <w:rsid w:val="00682F27"/>
    <w:rsid w:val="0068719D"/>
    <w:rsid w:val="006932E3"/>
    <w:rsid w:val="006952D7"/>
    <w:rsid w:val="00696790"/>
    <w:rsid w:val="006A66FE"/>
    <w:rsid w:val="006A7217"/>
    <w:rsid w:val="006D20F3"/>
    <w:rsid w:val="006E25B5"/>
    <w:rsid w:val="006E3842"/>
    <w:rsid w:val="006E4442"/>
    <w:rsid w:val="006E5C5E"/>
    <w:rsid w:val="006E606B"/>
    <w:rsid w:val="006E608E"/>
    <w:rsid w:val="006E6123"/>
    <w:rsid w:val="006F0FE2"/>
    <w:rsid w:val="006F4D1C"/>
    <w:rsid w:val="006F58B9"/>
    <w:rsid w:val="0071494E"/>
    <w:rsid w:val="00715882"/>
    <w:rsid w:val="007200A4"/>
    <w:rsid w:val="007236B2"/>
    <w:rsid w:val="00723BD0"/>
    <w:rsid w:val="00724847"/>
    <w:rsid w:val="0072535F"/>
    <w:rsid w:val="0072585B"/>
    <w:rsid w:val="00731496"/>
    <w:rsid w:val="00742D5F"/>
    <w:rsid w:val="00743221"/>
    <w:rsid w:val="007447DE"/>
    <w:rsid w:val="00761E71"/>
    <w:rsid w:val="007711B5"/>
    <w:rsid w:val="00772B1E"/>
    <w:rsid w:val="00772F89"/>
    <w:rsid w:val="007744A5"/>
    <w:rsid w:val="007905BC"/>
    <w:rsid w:val="00792FB7"/>
    <w:rsid w:val="007943EE"/>
    <w:rsid w:val="00794796"/>
    <w:rsid w:val="0079672B"/>
    <w:rsid w:val="007A35A0"/>
    <w:rsid w:val="007A765E"/>
    <w:rsid w:val="007C1EAF"/>
    <w:rsid w:val="007D5746"/>
    <w:rsid w:val="007E5A4A"/>
    <w:rsid w:val="007F167B"/>
    <w:rsid w:val="007F2A47"/>
    <w:rsid w:val="00800A95"/>
    <w:rsid w:val="00802241"/>
    <w:rsid w:val="008022B3"/>
    <w:rsid w:val="008111E5"/>
    <w:rsid w:val="0081152C"/>
    <w:rsid w:val="00813BA9"/>
    <w:rsid w:val="00814A01"/>
    <w:rsid w:val="008228E8"/>
    <w:rsid w:val="00833420"/>
    <w:rsid w:val="00833F10"/>
    <w:rsid w:val="00841EA6"/>
    <w:rsid w:val="00847B0B"/>
    <w:rsid w:val="008510C1"/>
    <w:rsid w:val="00851F45"/>
    <w:rsid w:val="008704A0"/>
    <w:rsid w:val="00874E3D"/>
    <w:rsid w:val="00876396"/>
    <w:rsid w:val="00881722"/>
    <w:rsid w:val="00894234"/>
    <w:rsid w:val="008A08B2"/>
    <w:rsid w:val="008B0F3B"/>
    <w:rsid w:val="008B215A"/>
    <w:rsid w:val="008B5601"/>
    <w:rsid w:val="008B67E1"/>
    <w:rsid w:val="008C35BC"/>
    <w:rsid w:val="008E5462"/>
    <w:rsid w:val="008E7054"/>
    <w:rsid w:val="008E7246"/>
    <w:rsid w:val="008F0E86"/>
    <w:rsid w:val="008F6250"/>
    <w:rsid w:val="008F7DC4"/>
    <w:rsid w:val="009024A0"/>
    <w:rsid w:val="00910C42"/>
    <w:rsid w:val="00911309"/>
    <w:rsid w:val="0091227B"/>
    <w:rsid w:val="009165E7"/>
    <w:rsid w:val="00916A91"/>
    <w:rsid w:val="00921E5A"/>
    <w:rsid w:val="0092262C"/>
    <w:rsid w:val="009254DA"/>
    <w:rsid w:val="00930921"/>
    <w:rsid w:val="009314F0"/>
    <w:rsid w:val="00931976"/>
    <w:rsid w:val="00933425"/>
    <w:rsid w:val="0094776C"/>
    <w:rsid w:val="0095476B"/>
    <w:rsid w:val="00957328"/>
    <w:rsid w:val="0096494D"/>
    <w:rsid w:val="009654A6"/>
    <w:rsid w:val="00973EB4"/>
    <w:rsid w:val="00974A67"/>
    <w:rsid w:val="00980E31"/>
    <w:rsid w:val="0098214A"/>
    <w:rsid w:val="00986C3E"/>
    <w:rsid w:val="00987B0F"/>
    <w:rsid w:val="00987CF6"/>
    <w:rsid w:val="009A7494"/>
    <w:rsid w:val="009B4C7C"/>
    <w:rsid w:val="009B5C0F"/>
    <w:rsid w:val="009B60FD"/>
    <w:rsid w:val="009C1FBD"/>
    <w:rsid w:val="009C52CA"/>
    <w:rsid w:val="009D01D1"/>
    <w:rsid w:val="009D3AA2"/>
    <w:rsid w:val="009D4BB2"/>
    <w:rsid w:val="009E067B"/>
    <w:rsid w:val="009E0839"/>
    <w:rsid w:val="009E5797"/>
    <w:rsid w:val="009E7A0E"/>
    <w:rsid w:val="009F22DB"/>
    <w:rsid w:val="009F3285"/>
    <w:rsid w:val="009F3E40"/>
    <w:rsid w:val="009F46B5"/>
    <w:rsid w:val="009F559B"/>
    <w:rsid w:val="009F6DFC"/>
    <w:rsid w:val="00A06349"/>
    <w:rsid w:val="00A107C1"/>
    <w:rsid w:val="00A112AB"/>
    <w:rsid w:val="00A1704A"/>
    <w:rsid w:val="00A23343"/>
    <w:rsid w:val="00A271C2"/>
    <w:rsid w:val="00A30720"/>
    <w:rsid w:val="00A30E90"/>
    <w:rsid w:val="00A3653E"/>
    <w:rsid w:val="00A3711F"/>
    <w:rsid w:val="00A37E96"/>
    <w:rsid w:val="00A42C8B"/>
    <w:rsid w:val="00A44CFF"/>
    <w:rsid w:val="00A62B9C"/>
    <w:rsid w:val="00A6557C"/>
    <w:rsid w:val="00A6611E"/>
    <w:rsid w:val="00A709C7"/>
    <w:rsid w:val="00A71361"/>
    <w:rsid w:val="00A72041"/>
    <w:rsid w:val="00A74579"/>
    <w:rsid w:val="00A75695"/>
    <w:rsid w:val="00A81058"/>
    <w:rsid w:val="00A8415D"/>
    <w:rsid w:val="00A85DC6"/>
    <w:rsid w:val="00A86213"/>
    <w:rsid w:val="00A9003D"/>
    <w:rsid w:val="00AA3AA3"/>
    <w:rsid w:val="00AA3F96"/>
    <w:rsid w:val="00AA64CF"/>
    <w:rsid w:val="00AA7623"/>
    <w:rsid w:val="00AB070F"/>
    <w:rsid w:val="00AC02E3"/>
    <w:rsid w:val="00AC26CD"/>
    <w:rsid w:val="00AC79EC"/>
    <w:rsid w:val="00AE42B5"/>
    <w:rsid w:val="00AE552E"/>
    <w:rsid w:val="00AF0587"/>
    <w:rsid w:val="00AF1B3E"/>
    <w:rsid w:val="00AF5D21"/>
    <w:rsid w:val="00AF6C49"/>
    <w:rsid w:val="00B02309"/>
    <w:rsid w:val="00B0312D"/>
    <w:rsid w:val="00B07248"/>
    <w:rsid w:val="00B12544"/>
    <w:rsid w:val="00B14233"/>
    <w:rsid w:val="00B15FB8"/>
    <w:rsid w:val="00B21442"/>
    <w:rsid w:val="00B22C0E"/>
    <w:rsid w:val="00B2307A"/>
    <w:rsid w:val="00B27482"/>
    <w:rsid w:val="00B35012"/>
    <w:rsid w:val="00B352A2"/>
    <w:rsid w:val="00B36095"/>
    <w:rsid w:val="00B371D6"/>
    <w:rsid w:val="00B52D38"/>
    <w:rsid w:val="00B52D7E"/>
    <w:rsid w:val="00B5607E"/>
    <w:rsid w:val="00B57DC9"/>
    <w:rsid w:val="00B62C93"/>
    <w:rsid w:val="00B637B3"/>
    <w:rsid w:val="00B85120"/>
    <w:rsid w:val="00B85DAB"/>
    <w:rsid w:val="00B907AA"/>
    <w:rsid w:val="00B933D7"/>
    <w:rsid w:val="00BA173B"/>
    <w:rsid w:val="00BA23BF"/>
    <w:rsid w:val="00BB602F"/>
    <w:rsid w:val="00BC19A8"/>
    <w:rsid w:val="00BC5260"/>
    <w:rsid w:val="00BD304C"/>
    <w:rsid w:val="00BE10C3"/>
    <w:rsid w:val="00BE1E76"/>
    <w:rsid w:val="00BE2579"/>
    <w:rsid w:val="00BE4B1D"/>
    <w:rsid w:val="00BF2601"/>
    <w:rsid w:val="00BF5A82"/>
    <w:rsid w:val="00BF6EE4"/>
    <w:rsid w:val="00C00C82"/>
    <w:rsid w:val="00C05F91"/>
    <w:rsid w:val="00C0715F"/>
    <w:rsid w:val="00C07ACD"/>
    <w:rsid w:val="00C203CB"/>
    <w:rsid w:val="00C306EB"/>
    <w:rsid w:val="00C347AF"/>
    <w:rsid w:val="00C36DA1"/>
    <w:rsid w:val="00C44310"/>
    <w:rsid w:val="00C523B3"/>
    <w:rsid w:val="00C575B0"/>
    <w:rsid w:val="00C61CCE"/>
    <w:rsid w:val="00C64425"/>
    <w:rsid w:val="00C70FFD"/>
    <w:rsid w:val="00C737D6"/>
    <w:rsid w:val="00C74F38"/>
    <w:rsid w:val="00C7555B"/>
    <w:rsid w:val="00C92F28"/>
    <w:rsid w:val="00C9323B"/>
    <w:rsid w:val="00C939CB"/>
    <w:rsid w:val="00C97EA0"/>
    <w:rsid w:val="00CA1406"/>
    <w:rsid w:val="00CA2147"/>
    <w:rsid w:val="00CA25FF"/>
    <w:rsid w:val="00CB021D"/>
    <w:rsid w:val="00CB214A"/>
    <w:rsid w:val="00CD061B"/>
    <w:rsid w:val="00CD0E15"/>
    <w:rsid w:val="00CD68EF"/>
    <w:rsid w:val="00CD6EB6"/>
    <w:rsid w:val="00CE17EF"/>
    <w:rsid w:val="00CE1EA4"/>
    <w:rsid w:val="00CE26ED"/>
    <w:rsid w:val="00CE3D02"/>
    <w:rsid w:val="00CF0B27"/>
    <w:rsid w:val="00CF2B28"/>
    <w:rsid w:val="00CF2FCD"/>
    <w:rsid w:val="00CF54ED"/>
    <w:rsid w:val="00CF561C"/>
    <w:rsid w:val="00CF76A7"/>
    <w:rsid w:val="00D04C50"/>
    <w:rsid w:val="00D04FED"/>
    <w:rsid w:val="00D13531"/>
    <w:rsid w:val="00D138B2"/>
    <w:rsid w:val="00D25DEB"/>
    <w:rsid w:val="00D265BA"/>
    <w:rsid w:val="00D3081F"/>
    <w:rsid w:val="00D35DD6"/>
    <w:rsid w:val="00D4159C"/>
    <w:rsid w:val="00D447C5"/>
    <w:rsid w:val="00D45E06"/>
    <w:rsid w:val="00D512C7"/>
    <w:rsid w:val="00D6166D"/>
    <w:rsid w:val="00D66F27"/>
    <w:rsid w:val="00D73627"/>
    <w:rsid w:val="00D80FAF"/>
    <w:rsid w:val="00D957B3"/>
    <w:rsid w:val="00DA2867"/>
    <w:rsid w:val="00DB18EF"/>
    <w:rsid w:val="00DB1A06"/>
    <w:rsid w:val="00DB2480"/>
    <w:rsid w:val="00DB53A4"/>
    <w:rsid w:val="00DC393A"/>
    <w:rsid w:val="00DC7242"/>
    <w:rsid w:val="00DD1BCD"/>
    <w:rsid w:val="00DD43BE"/>
    <w:rsid w:val="00E01C3D"/>
    <w:rsid w:val="00E0410C"/>
    <w:rsid w:val="00E0682E"/>
    <w:rsid w:val="00E150D5"/>
    <w:rsid w:val="00E21054"/>
    <w:rsid w:val="00E24A5A"/>
    <w:rsid w:val="00E273F6"/>
    <w:rsid w:val="00E35ABB"/>
    <w:rsid w:val="00E408F2"/>
    <w:rsid w:val="00E4656B"/>
    <w:rsid w:val="00E50A97"/>
    <w:rsid w:val="00E5388B"/>
    <w:rsid w:val="00E6394E"/>
    <w:rsid w:val="00E64D71"/>
    <w:rsid w:val="00E6571A"/>
    <w:rsid w:val="00E711A3"/>
    <w:rsid w:val="00E72849"/>
    <w:rsid w:val="00E7443E"/>
    <w:rsid w:val="00E8428B"/>
    <w:rsid w:val="00E87984"/>
    <w:rsid w:val="00E90930"/>
    <w:rsid w:val="00E9101C"/>
    <w:rsid w:val="00E94B1A"/>
    <w:rsid w:val="00E960C8"/>
    <w:rsid w:val="00E97D90"/>
    <w:rsid w:val="00EA523A"/>
    <w:rsid w:val="00EB2EE7"/>
    <w:rsid w:val="00EB4E3E"/>
    <w:rsid w:val="00EC393A"/>
    <w:rsid w:val="00EC3A05"/>
    <w:rsid w:val="00EC4420"/>
    <w:rsid w:val="00EC64C7"/>
    <w:rsid w:val="00ED1C93"/>
    <w:rsid w:val="00ED2575"/>
    <w:rsid w:val="00ED2DF1"/>
    <w:rsid w:val="00EE349B"/>
    <w:rsid w:val="00EE6413"/>
    <w:rsid w:val="00EF5DC2"/>
    <w:rsid w:val="00EF60B4"/>
    <w:rsid w:val="00F00671"/>
    <w:rsid w:val="00F03B59"/>
    <w:rsid w:val="00F169DF"/>
    <w:rsid w:val="00F208ED"/>
    <w:rsid w:val="00F21DB1"/>
    <w:rsid w:val="00F25C06"/>
    <w:rsid w:val="00F33B21"/>
    <w:rsid w:val="00F34A81"/>
    <w:rsid w:val="00F36225"/>
    <w:rsid w:val="00F45A71"/>
    <w:rsid w:val="00F47B8D"/>
    <w:rsid w:val="00F5145B"/>
    <w:rsid w:val="00F52A53"/>
    <w:rsid w:val="00F5320D"/>
    <w:rsid w:val="00F72285"/>
    <w:rsid w:val="00F7284F"/>
    <w:rsid w:val="00F72C23"/>
    <w:rsid w:val="00F745E7"/>
    <w:rsid w:val="00F7608A"/>
    <w:rsid w:val="00F80BAC"/>
    <w:rsid w:val="00F8255E"/>
    <w:rsid w:val="00F84E04"/>
    <w:rsid w:val="00F86714"/>
    <w:rsid w:val="00F8762B"/>
    <w:rsid w:val="00FA3232"/>
    <w:rsid w:val="00FA7304"/>
    <w:rsid w:val="00FA7346"/>
    <w:rsid w:val="00FC08E4"/>
    <w:rsid w:val="00FC157C"/>
    <w:rsid w:val="00FC2163"/>
    <w:rsid w:val="00FC2935"/>
    <w:rsid w:val="00FC50BB"/>
    <w:rsid w:val="00FE0CFB"/>
    <w:rsid w:val="00FE1200"/>
    <w:rsid w:val="00FE3983"/>
    <w:rsid w:val="00FE5C92"/>
    <w:rsid w:val="00FF1568"/>
    <w:rsid w:val="00FF5BC6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0307D"/>
  <w15:chartTrackingRefBased/>
  <w15:docId w15:val="{9C7034F2-5631-4269-BF9C-518F277F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87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i/>
      <w:iCs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42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4233"/>
    <w:pPr>
      <w:keepNext/>
      <w:keepLines/>
      <w:pBdr>
        <w:bottom w:val="single" w:sz="4" w:space="1" w:color="D9D9D9" w:themeColor="background1" w:themeShade="D9"/>
      </w:pBdr>
      <w:outlineLvl w:val="5"/>
    </w:pPr>
    <w:rPr>
      <w:rFonts w:ascii="Dupincel Text" w:eastAsiaTheme="majorEastAsia" w:hAnsi="Dupincel Text" w:cstheme="majorBidi"/>
      <w:color w:val="2E319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720"/>
      <w:jc w:val="both"/>
    </w:pPr>
    <w:rPr>
      <w:rFonts w:ascii="Arial" w:hAnsi="Arial" w:cs="Arial"/>
      <w:sz w:val="20"/>
      <w:szCs w:val="17"/>
    </w:rPr>
  </w:style>
  <w:style w:type="paragraph" w:styleId="Recuodecorpodetexto2">
    <w:name w:val="Body Text Indent 2"/>
    <w:basedOn w:val="Normal"/>
    <w:semiHidden/>
    <w:pPr>
      <w:spacing w:line="360" w:lineRule="auto"/>
      <w:ind w:firstLine="162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D7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2F3779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2F3779"/>
    <w:rPr>
      <w:rFonts w:ascii="Calibri" w:eastAsia="Calibri" w:hAnsi="Calibri"/>
      <w:sz w:val="22"/>
      <w:szCs w:val="22"/>
      <w:lang w:eastAsia="en-US"/>
    </w:rPr>
  </w:style>
  <w:style w:type="character" w:styleId="Refdenotaderodap">
    <w:name w:val="footnote reference"/>
    <w:uiPriority w:val="99"/>
    <w:semiHidden/>
    <w:rsid w:val="002F377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377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3779"/>
    <w:rPr>
      <w:rFonts w:ascii="Calibri" w:eastAsia="Calibri" w:hAnsi="Calibri"/>
      <w:lang w:eastAsia="en-US"/>
    </w:rPr>
  </w:style>
  <w:style w:type="paragraph" w:customStyle="1" w:styleId="3Corpodotexto">
    <w:name w:val="3. Corpo do texto"/>
    <w:basedOn w:val="Normal"/>
    <w:link w:val="3CorpodotextoChar"/>
    <w:qFormat/>
    <w:rsid w:val="00A112AB"/>
    <w:pPr>
      <w:spacing w:after="60" w:line="264" w:lineRule="auto"/>
      <w:ind w:firstLine="709"/>
      <w:jc w:val="both"/>
    </w:pPr>
    <w:rPr>
      <w:rFonts w:ascii="Dupincel Text" w:eastAsiaTheme="minorHAnsi" w:hAnsi="Dupincel Text" w:cs="Segoe UI"/>
      <w:kern w:val="2"/>
      <w14:ligatures w14:val="standardContextual"/>
    </w:rPr>
  </w:style>
  <w:style w:type="character" w:customStyle="1" w:styleId="3CorpodotextoChar">
    <w:name w:val="3. Corpo do texto Char"/>
    <w:basedOn w:val="Fontepargpadro"/>
    <w:link w:val="3Corpodotexto"/>
    <w:rsid w:val="00A112AB"/>
    <w:rPr>
      <w:rFonts w:ascii="Dupincel Text" w:eastAsiaTheme="minorHAnsi" w:hAnsi="Dupincel Text" w:cs="Segoe UI"/>
      <w:kern w:val="2"/>
      <w:sz w:val="24"/>
      <w:szCs w:val="24"/>
      <w:lang w:eastAsia="en-US"/>
      <w14:ligatures w14:val="standardContextual"/>
    </w:rPr>
  </w:style>
  <w:style w:type="paragraph" w:styleId="PargrafodaLista">
    <w:name w:val="List Paragraph"/>
    <w:basedOn w:val="Normal"/>
    <w:link w:val="PargrafodaListaChar"/>
    <w:uiPriority w:val="34"/>
    <w:qFormat/>
    <w:rsid w:val="002F3779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rsid w:val="002F3779"/>
    <w:rPr>
      <w:rFonts w:ascii="Calibri" w:eastAsia="Calibri" w:hAnsi="Calibri"/>
      <w:sz w:val="22"/>
      <w:szCs w:val="22"/>
      <w:lang w:eastAsia="en-US"/>
    </w:rPr>
  </w:style>
  <w:style w:type="paragraph" w:customStyle="1" w:styleId="Textopet">
    <w:name w:val="Texto pet."/>
    <w:basedOn w:val="PargrafodaLista"/>
    <w:link w:val="TextopetChar"/>
    <w:qFormat/>
    <w:rsid w:val="002F3779"/>
    <w:pPr>
      <w:tabs>
        <w:tab w:val="left" w:pos="709"/>
      </w:tabs>
      <w:spacing w:after="100" w:line="264" w:lineRule="auto"/>
      <w:ind w:left="0" w:firstLine="709"/>
      <w:jc w:val="both"/>
    </w:pPr>
    <w:rPr>
      <w:rFonts w:ascii="Dupincel Text" w:hAnsi="Dupincel Text" w:cs="Arial"/>
      <w:sz w:val="24"/>
      <w:szCs w:val="24"/>
    </w:rPr>
  </w:style>
  <w:style w:type="character" w:customStyle="1" w:styleId="TextopetChar">
    <w:name w:val="Texto pet. Char"/>
    <w:basedOn w:val="PargrafodaListaChar"/>
    <w:link w:val="Textopet"/>
    <w:rsid w:val="002F3779"/>
    <w:rPr>
      <w:rFonts w:ascii="Dupincel Text" w:eastAsia="Calibri" w:hAnsi="Dupincel Text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2F37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har"/>
    <w:qFormat/>
    <w:rsid w:val="00181314"/>
    <w:pPr>
      <w:numPr>
        <w:numId w:val="4"/>
      </w:numPr>
      <w:spacing w:before="300"/>
      <w:jc w:val="both"/>
    </w:pPr>
    <w:rPr>
      <w:rFonts w:ascii="Dupincel Text Black" w:eastAsia="Calibri" w:hAnsi="Dupincel Text Black" w:cs="Arial"/>
      <w:color w:val="2E3192"/>
      <w:sz w:val="28"/>
    </w:rPr>
  </w:style>
  <w:style w:type="character" w:customStyle="1" w:styleId="Estilo1Char">
    <w:name w:val="Estilo1 Char"/>
    <w:basedOn w:val="Fontepargpadro"/>
    <w:link w:val="Estilo1"/>
    <w:rsid w:val="00181314"/>
    <w:rPr>
      <w:rFonts w:ascii="Dupincel Text Black" w:eastAsia="Calibri" w:hAnsi="Dupincel Text Black" w:cs="Arial"/>
      <w:color w:val="2E3192"/>
      <w:sz w:val="28"/>
      <w:szCs w:val="24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1314"/>
    <w:pPr>
      <w:numPr>
        <w:ilvl w:val="1"/>
      </w:numPr>
      <w:spacing w:after="300"/>
    </w:pPr>
    <w:rPr>
      <w:rFonts w:ascii="Dupincel Text" w:eastAsiaTheme="minorEastAsia" w:hAnsi="Dupincel Text" w:cstheme="minorBidi"/>
      <w:i/>
      <w:color w:val="808080" w:themeColor="background1" w:themeShade="80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81314"/>
    <w:rPr>
      <w:rFonts w:ascii="Dupincel Text" w:eastAsiaTheme="minorEastAsia" w:hAnsi="Dupincel Text" w:cstheme="minorBidi"/>
      <w:i/>
      <w:color w:val="808080" w:themeColor="background1" w:themeShade="80"/>
      <w:spacing w:val="15"/>
      <w:sz w:val="22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3305"/>
    <w:pPr>
      <w:ind w:left="1134"/>
      <w:jc w:val="both"/>
    </w:pPr>
    <w:rPr>
      <w:rFonts w:ascii="Dupincel Text" w:hAnsi="Dupincel Text"/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1D3305"/>
    <w:rPr>
      <w:rFonts w:ascii="Dupincel Text" w:hAnsi="Dupincel Text"/>
      <w:iCs/>
      <w:sz w:val="22"/>
      <w:szCs w:val="24"/>
      <w:lang w:eastAsia="en-US"/>
    </w:rPr>
  </w:style>
  <w:style w:type="character" w:styleId="nfaseSutil">
    <w:name w:val="Subtle Emphasis"/>
    <w:basedOn w:val="Fontepargpadro"/>
    <w:uiPriority w:val="19"/>
    <w:qFormat/>
    <w:rsid w:val="00B14233"/>
    <w:rPr>
      <w:i/>
      <w:iCs/>
      <w:color w:val="404040" w:themeColor="text1" w:themeTint="BF"/>
    </w:rPr>
  </w:style>
  <w:style w:type="character" w:customStyle="1" w:styleId="Ttulo5Char">
    <w:name w:val="Título 5 Char"/>
    <w:basedOn w:val="Fontepargpadro"/>
    <w:link w:val="Ttulo5"/>
    <w:uiPriority w:val="9"/>
    <w:rsid w:val="00B1423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paragraph" w:styleId="SemEspaamento">
    <w:name w:val="No Spacing"/>
    <w:aliases w:val="Corpo"/>
    <w:uiPriority w:val="1"/>
    <w:qFormat/>
    <w:rsid w:val="00B14233"/>
    <w:rPr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B14233"/>
    <w:rPr>
      <w:rFonts w:ascii="Dupincel Text" w:eastAsiaTheme="majorEastAsia" w:hAnsi="Dupincel Text" w:cstheme="majorBidi"/>
      <w:color w:val="2E3192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512C7"/>
    <w:rPr>
      <w:sz w:val="24"/>
      <w:szCs w:val="24"/>
      <w:lang w:eastAsia="en-US"/>
    </w:rPr>
  </w:style>
  <w:style w:type="paragraph" w:customStyle="1" w:styleId="Corpodotextonormal">
    <w:name w:val="Corpo do texto normal"/>
    <w:basedOn w:val="PargrafodaLista"/>
    <w:link w:val="CorpodotextonormalChar"/>
    <w:qFormat/>
    <w:rsid w:val="002E1579"/>
    <w:pPr>
      <w:numPr>
        <w:ilvl w:val="1"/>
        <w:numId w:val="8"/>
      </w:numPr>
      <w:tabs>
        <w:tab w:val="left" w:pos="567"/>
      </w:tabs>
      <w:spacing w:after="0" w:line="264" w:lineRule="auto"/>
      <w:ind w:left="0" w:firstLine="0"/>
      <w:jc w:val="both"/>
    </w:pPr>
    <w:rPr>
      <w:rFonts w:ascii="Cambria" w:eastAsia="Times New Roman" w:hAnsi="Cambria" w:cs="Arial"/>
      <w:color w:val="000000"/>
      <w:sz w:val="24"/>
      <w:szCs w:val="24"/>
      <w:lang w:eastAsia="pt-BR"/>
    </w:rPr>
  </w:style>
  <w:style w:type="paragraph" w:customStyle="1" w:styleId="TtuloEdital">
    <w:name w:val="Título Edital"/>
    <w:basedOn w:val="PargrafodaLista"/>
    <w:link w:val="TtuloEditalChar"/>
    <w:qFormat/>
    <w:rsid w:val="002E1579"/>
    <w:pPr>
      <w:numPr>
        <w:numId w:val="8"/>
      </w:numPr>
      <w:spacing w:before="280" w:after="280" w:line="240" w:lineRule="auto"/>
      <w:ind w:left="437" w:right="3" w:hanging="437"/>
      <w:jc w:val="both"/>
    </w:pPr>
    <w:rPr>
      <w:rFonts w:ascii="Source Sans Pro" w:eastAsia="Times New Roman" w:hAnsi="Source Sans Pro" w:cs="Arial"/>
      <w:b/>
      <w:color w:val="2E3192"/>
      <w:sz w:val="24"/>
      <w:szCs w:val="24"/>
      <w:lang w:eastAsia="pt-BR"/>
    </w:rPr>
  </w:style>
  <w:style w:type="character" w:customStyle="1" w:styleId="CorpodotextonormalChar">
    <w:name w:val="Corpo do texto normal Char"/>
    <w:basedOn w:val="Fontepargpadro"/>
    <w:link w:val="Corpodotextonormal"/>
    <w:rsid w:val="002E1579"/>
    <w:rPr>
      <w:rFonts w:ascii="Cambria" w:hAnsi="Cambria" w:cs="Arial"/>
      <w:color w:val="000000"/>
      <w:sz w:val="24"/>
      <w:szCs w:val="24"/>
    </w:rPr>
  </w:style>
  <w:style w:type="paragraph" w:customStyle="1" w:styleId="Textoedital">
    <w:name w:val="Texto edital"/>
    <w:basedOn w:val="PargrafodaLista"/>
    <w:link w:val="TextoeditalChar"/>
    <w:qFormat/>
    <w:rsid w:val="002E1579"/>
    <w:pPr>
      <w:numPr>
        <w:numId w:val="10"/>
      </w:numPr>
      <w:spacing w:after="0"/>
      <w:ind w:left="0" w:right="3" w:firstLine="0"/>
      <w:jc w:val="both"/>
    </w:pPr>
    <w:rPr>
      <w:rFonts w:ascii="Cambria" w:hAnsi="Cambria" w:cs="Arial"/>
      <w:color w:val="000000"/>
      <w:sz w:val="24"/>
      <w:szCs w:val="24"/>
      <w:lang w:eastAsia="pt-BR"/>
    </w:rPr>
  </w:style>
  <w:style w:type="character" w:customStyle="1" w:styleId="TextoeditalChar">
    <w:name w:val="Texto edital Char"/>
    <w:basedOn w:val="Fontepargpadro"/>
    <w:link w:val="Textoedital"/>
    <w:rsid w:val="002E1579"/>
    <w:rPr>
      <w:rFonts w:ascii="Cambria" w:eastAsia="Calibri" w:hAnsi="Cambria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3959"/>
    <w:pPr>
      <w:spacing w:after="5"/>
      <w:ind w:left="19" w:right="3"/>
      <w:jc w:val="both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3959"/>
    <w:rPr>
      <w:rFonts w:ascii="Arial" w:eastAsia="Arial" w:hAnsi="Arial" w:cs="Arial"/>
      <w:color w:val="000000"/>
    </w:rPr>
  </w:style>
  <w:style w:type="character" w:customStyle="1" w:styleId="TtuloEditalChar">
    <w:name w:val="Título Edital Char"/>
    <w:basedOn w:val="PargrafodaListaChar"/>
    <w:link w:val="TtuloEdital"/>
    <w:locked/>
    <w:rsid w:val="00093959"/>
    <w:rPr>
      <w:rFonts w:ascii="Source Sans Pro" w:eastAsia="Calibri" w:hAnsi="Source Sans Pro" w:cs="Arial"/>
      <w:b/>
      <w:color w:val="2E3192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93959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90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UNA\Modelo%20-%20Cabe&#231;alho%20UniSALESIAN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6327EBB7344CD84DF8E21D3078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B59F5-4627-4012-877F-DBB348391E21}"/>
      </w:docPartPr>
      <w:docPartBody>
        <w:p w:rsidR="00C3471B" w:rsidRDefault="0003791D" w:rsidP="0003791D">
          <w:pPr>
            <w:pStyle w:val="99B6327EBB7344CD84DF8E21D30784B9"/>
          </w:pPr>
          <w:r w:rsidRPr="00F20EEE">
            <w:rPr>
              <w:rStyle w:val="TextodoEspaoReservado"/>
            </w:rPr>
            <w:t>[</w:t>
          </w:r>
          <w:r>
            <w:rPr>
              <w:rStyle w:val="TextodoEspaoReservado"/>
            </w:rPr>
            <w:t>Nº Edital</w:t>
          </w:r>
          <w:r w:rsidRPr="00F20EEE">
            <w:rPr>
              <w:rStyle w:val="TextodoEspaoReservado"/>
            </w:rPr>
            <w:t>]</w:t>
          </w:r>
        </w:p>
      </w:docPartBody>
    </w:docPart>
    <w:docPart>
      <w:docPartPr>
        <w:name w:val="E207A17616424E9FAA014C65AA8F3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72CA0-5248-445F-B6F1-35EFDE9A934B}"/>
      </w:docPartPr>
      <w:docPartBody>
        <w:p w:rsidR="00C3471B" w:rsidRDefault="0003791D" w:rsidP="0003791D">
          <w:pPr>
            <w:pStyle w:val="E207A17616424E9FAA014C65AA8F3892"/>
          </w:pPr>
          <w:r w:rsidRPr="00F20EEE">
            <w:rPr>
              <w:rStyle w:val="TextodoEspaoReservado"/>
            </w:rPr>
            <w:t>[</w:t>
          </w:r>
          <w:r>
            <w:rPr>
              <w:rStyle w:val="TextodoEspaoReservado"/>
            </w:rPr>
            <w:t>Nº Edital</w:t>
          </w:r>
          <w:r w:rsidRPr="00F20EEE">
            <w:rPr>
              <w:rStyle w:val="TextodoEspaoReservado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pincel Text Black">
    <w:altName w:val="Calibri"/>
    <w:charset w:val="00"/>
    <w:family w:val="auto"/>
    <w:pitch w:val="variable"/>
    <w:sig w:usb0="A00000FF" w:usb1="40002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pincel Text">
    <w:altName w:val="Calibri"/>
    <w:charset w:val="0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D"/>
    <w:rsid w:val="0003791D"/>
    <w:rsid w:val="00077DAF"/>
    <w:rsid w:val="003A2FF9"/>
    <w:rsid w:val="003C568F"/>
    <w:rsid w:val="00442359"/>
    <w:rsid w:val="004F7F25"/>
    <w:rsid w:val="00C3471B"/>
    <w:rsid w:val="00C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791D"/>
    <w:rPr>
      <w:color w:val="808080"/>
    </w:rPr>
  </w:style>
  <w:style w:type="paragraph" w:customStyle="1" w:styleId="99DED7FC71F346D9BE60792AA88B2E39">
    <w:name w:val="99DED7FC71F346D9BE60792AA88B2E39"/>
    <w:rsid w:val="0003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B6327EBB7344CD84DF8E21D30784B9">
    <w:name w:val="99B6327EBB7344CD84DF8E21D30784B9"/>
    <w:rsid w:val="0003791D"/>
  </w:style>
  <w:style w:type="paragraph" w:customStyle="1" w:styleId="E207A17616424E9FAA014C65AA8F3892">
    <w:name w:val="E207A17616424E9FAA014C65AA8F3892"/>
    <w:rsid w:val="00037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Cabeçalho UniSALESIANO</Template>
  <TotalTime>0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eas</Company>
  <LinksUpToDate>false</LinksUpToDate>
  <CharactersWithSpaces>3993</CharactersWithSpaces>
  <SharedDoc>false</SharedDoc>
  <HLinks>
    <vt:vector size="12" baseType="variant">
      <vt:variant>
        <vt:i4>3866694</vt:i4>
      </vt:variant>
      <vt:variant>
        <vt:i4>3</vt:i4>
      </vt:variant>
      <vt:variant>
        <vt:i4>0</vt:i4>
      </vt:variant>
      <vt:variant>
        <vt:i4>5</vt:i4>
      </vt:variant>
      <vt:variant>
        <vt:lpwstr>mailto:unisalesiano@salesiano-ata.br</vt:lpwstr>
      </vt:variant>
      <vt:variant>
        <vt:lpwstr/>
      </vt:variant>
      <vt:variant>
        <vt:i4>2162734</vt:i4>
      </vt:variant>
      <vt:variant>
        <vt:i4>0</vt:i4>
      </vt:variant>
      <vt:variant>
        <vt:i4>0</vt:i4>
      </vt:variant>
      <vt:variant>
        <vt:i4>5</vt:i4>
      </vt:variant>
      <vt:variant>
        <vt:lpwstr>http://www.unisalesiano-edu.br/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Maikon_Comunica</dc:creator>
  <cp:keywords/>
  <dc:description/>
  <cp:lastModifiedBy>Amanda Mantovani Marques</cp:lastModifiedBy>
  <cp:revision>2</cp:revision>
  <cp:lastPrinted>2024-12-23T18:09:00Z</cp:lastPrinted>
  <dcterms:created xsi:type="dcterms:W3CDTF">2024-12-26T16:49:00Z</dcterms:created>
  <dcterms:modified xsi:type="dcterms:W3CDTF">2024-12-26T16:49:00Z</dcterms:modified>
  <cp:category>22/2024</cp:category>
</cp:coreProperties>
</file>